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1766FB0" w14:textId="77777777" w:rsidR="00C20388" w:rsidRDefault="00C20388" w:rsidP="00C20388">
      <w:pPr>
        <w:pStyle w:val="Kop1"/>
        <w:jc w:val="center"/>
      </w:pPr>
      <w:r>
        <w:t>VOLMACHT DOCUMENT</w:t>
      </w:r>
    </w:p>
    <w:p w14:paraId="57A77925" w14:textId="77777777" w:rsidR="00C20388" w:rsidRPr="00D90092" w:rsidRDefault="00C20388" w:rsidP="00C20388">
      <w:pPr>
        <w:pStyle w:val="Kop1"/>
        <w:jc w:val="center"/>
      </w:pPr>
      <w:r>
        <w:t>PARTIJ: &lt;NAAM VAN PARTIJ&gt;</w:t>
      </w:r>
    </w:p>
    <w:p w14:paraId="4EDF61D9" w14:textId="77777777" w:rsidR="00C20388" w:rsidRDefault="00C20388" w:rsidP="00C20388"/>
    <w:p w14:paraId="6AB9A0C4" w14:textId="77777777" w:rsidR="00C20388" w:rsidRDefault="00C20388" w:rsidP="00C20388">
      <w:pPr>
        <w:pStyle w:val="Kop1"/>
      </w:pPr>
      <w:r>
        <w:t xml:space="preserve">Algemene toelichting voor het geven van volmachten </w:t>
      </w:r>
    </w:p>
    <w:p w14:paraId="6E595E5C" w14:textId="77777777" w:rsidR="00C20388" w:rsidRDefault="00C20388" w:rsidP="00C20388">
      <w:r>
        <w:t xml:space="preserve">We onderscheiden allereerst 2 scenario’s: Ofwel blijft de stemgerechtigde dezelfde persoon, maar moet iemand anders ofwel eenmalig ofwel meerdere keren het stemmen tijdens de ALV MFF op zich nemen. In dit geval spreken we van een </w:t>
      </w:r>
      <w:r w:rsidRPr="00DD28ED">
        <w:rPr>
          <w:b/>
          <w:bCs/>
        </w:rPr>
        <w:t>volmachtswijziging</w:t>
      </w:r>
      <w:r>
        <w:rPr>
          <w:b/>
          <w:bCs/>
        </w:rPr>
        <w:t xml:space="preserve"> (1)</w:t>
      </w:r>
      <w:r>
        <w:t xml:space="preserve">. Anderzijds is het ook mogelijk dat de stemgerechtigde verdwijnt uit uw organisatie. In dit geval spreken we van een </w:t>
      </w:r>
      <w:r w:rsidRPr="00DD28ED">
        <w:rPr>
          <w:b/>
          <w:bCs/>
        </w:rPr>
        <w:t>wijziging van de stemgerechtigde</w:t>
      </w:r>
      <w:r>
        <w:rPr>
          <w:b/>
          <w:bCs/>
        </w:rPr>
        <w:t xml:space="preserve"> (2)</w:t>
      </w:r>
      <w:r>
        <w:t>.</w:t>
      </w:r>
    </w:p>
    <w:p w14:paraId="7585E37C" w14:textId="77777777" w:rsidR="00C20388" w:rsidRDefault="00C20388" w:rsidP="00C20388"/>
    <w:p w14:paraId="2C74F3D3" w14:textId="77777777" w:rsidR="00C20388" w:rsidRPr="00E508C6" w:rsidRDefault="00C20388" w:rsidP="00C20388">
      <w:pPr>
        <w:pStyle w:val="Lijstalinea"/>
        <w:numPr>
          <w:ilvl w:val="0"/>
          <w:numId w:val="1"/>
        </w:numPr>
      </w:pPr>
      <w:r w:rsidRPr="00E508C6">
        <w:t xml:space="preserve">Er zijn </w:t>
      </w:r>
      <w:r>
        <w:t>3</w:t>
      </w:r>
      <w:r w:rsidRPr="00E508C6">
        <w:t xml:space="preserve"> scenario’s waarin een </w:t>
      </w:r>
      <w:r w:rsidRPr="00D90092">
        <w:rPr>
          <w:b/>
          <w:bCs/>
        </w:rPr>
        <w:t>volmachtswijziging</w:t>
      </w:r>
      <w:r w:rsidRPr="00E508C6">
        <w:t xml:space="preserve"> </w:t>
      </w:r>
      <w:r>
        <w:t>daadwerkelijk mag</w:t>
      </w:r>
      <w:r w:rsidRPr="00E508C6">
        <w:t xml:space="preserve"> gegeven worden om te stemmen namens een partij. Hieronder vindt u deze scenario’s terug. Afhankelijk van welke categorie moet dit document aangepast en ingevuld worden door het stemgerechtigd Lid van de partij zoals het in de Ledenadministratie opgesteld is. </w:t>
      </w:r>
    </w:p>
    <w:p w14:paraId="1DBAAF29" w14:textId="77777777" w:rsidR="00C20388" w:rsidRDefault="00C20388" w:rsidP="00C20388"/>
    <w:p w14:paraId="1DDE72A4" w14:textId="77777777" w:rsidR="00C20388" w:rsidRDefault="00C20388" w:rsidP="00C20388">
      <w:pPr>
        <w:pStyle w:val="Lijstalinea"/>
        <w:numPr>
          <w:ilvl w:val="0"/>
          <w:numId w:val="1"/>
        </w:numPr>
      </w:pPr>
      <w:r w:rsidRPr="00E508C6">
        <w:t xml:space="preserve">Indien u definitief het mandaat van de vertegenwoordiger wilt veranderen naar een andere persoon binnen uw organisatie, dan dient de </w:t>
      </w:r>
      <w:r w:rsidRPr="00D90092">
        <w:rPr>
          <w:b/>
          <w:bCs/>
        </w:rPr>
        <w:t>stemgerechtigde gewijzigd</w:t>
      </w:r>
      <w:r w:rsidRPr="00E508C6">
        <w:t xml:space="preserve"> te worden.</w:t>
      </w:r>
    </w:p>
    <w:p w14:paraId="3B877051" w14:textId="77777777" w:rsidR="00097CD4" w:rsidRDefault="00097CD4" w:rsidP="00887D99"/>
    <w:p w14:paraId="55ECB44F" w14:textId="77777777" w:rsidR="00887D99" w:rsidRPr="000319CE" w:rsidRDefault="00887D99" w:rsidP="00887D99"/>
    <w:p w14:paraId="74CE0F37" w14:textId="77777777" w:rsidR="005221E1" w:rsidRDefault="005221E1" w:rsidP="00097CD4">
      <w:pPr>
        <w:pStyle w:val="Lijstalinea"/>
        <w:rPr>
          <w:rStyle w:val="Nadruk"/>
        </w:rPr>
        <w:sectPr w:rsidR="005221E1" w:rsidSect="005221E1">
          <w:footerReference w:type="default" r:id="rId10"/>
          <w:headerReference w:type="first" r:id="rId11"/>
          <w:footerReference w:type="first" r:id="rId12"/>
          <w:pgSz w:w="11900" w:h="16840"/>
          <w:pgMar w:top="2835" w:right="1701" w:bottom="2268" w:left="2041" w:header="0" w:footer="0" w:gutter="0"/>
          <w:cols w:space="708"/>
          <w:titlePg/>
          <w:docGrid w:linePitch="360"/>
        </w:sectPr>
      </w:pPr>
    </w:p>
    <w:tbl>
      <w:tblPr>
        <w:tblStyle w:val="Tabelraster"/>
        <w:tblW w:w="8152" w:type="dxa"/>
        <w:tblInd w:w="-5" w:type="dxa"/>
        <w:tblLayout w:type="fixed"/>
        <w:tblLook w:val="04A0" w:firstRow="1" w:lastRow="0" w:firstColumn="1" w:lastColumn="0" w:noHBand="0" w:noVBand="1"/>
      </w:tblPr>
      <w:tblGrid>
        <w:gridCol w:w="1017"/>
        <w:gridCol w:w="1020"/>
        <w:gridCol w:w="1018"/>
        <w:gridCol w:w="1021"/>
        <w:gridCol w:w="2037"/>
        <w:gridCol w:w="2039"/>
      </w:tblGrid>
      <w:tr w:rsidR="00C20388" w14:paraId="3F0058EA" w14:textId="77777777" w:rsidTr="00880FC2">
        <w:trPr>
          <w:trHeight w:val="532"/>
        </w:trPr>
        <w:tc>
          <w:tcPr>
            <w:tcW w:w="4076" w:type="dxa"/>
            <w:gridSpan w:val="4"/>
            <w:shd w:val="clear" w:color="auto" w:fill="040051" w:themeFill="accent1" w:themeFillShade="80"/>
            <w:vAlign w:val="center"/>
          </w:tcPr>
          <w:p w14:paraId="11B9397D" w14:textId="77777777" w:rsidR="00C20388" w:rsidRDefault="00C20388" w:rsidP="00880FC2">
            <w:pPr>
              <w:jc w:val="center"/>
              <w:rPr>
                <w:b/>
                <w:bCs/>
                <w:color w:val="FFFFFF" w:themeColor="background1"/>
                <w:sz w:val="20"/>
                <w:szCs w:val="20"/>
              </w:rPr>
            </w:pPr>
            <w:r>
              <w:rPr>
                <w:b/>
                <w:bCs/>
                <w:color w:val="FFFFFF" w:themeColor="background1"/>
                <w:sz w:val="20"/>
                <w:szCs w:val="20"/>
              </w:rPr>
              <w:lastRenderedPageBreak/>
              <w:t xml:space="preserve">De Stemgerechtigde blijft </w:t>
            </w:r>
          </w:p>
          <w:p w14:paraId="09DF3652" w14:textId="77777777" w:rsidR="00C20388" w:rsidRPr="00412FBC" w:rsidRDefault="00C20388" w:rsidP="00880FC2">
            <w:pPr>
              <w:jc w:val="center"/>
              <w:rPr>
                <w:b/>
                <w:bCs/>
                <w:color w:val="FFFFFF" w:themeColor="background1"/>
                <w:sz w:val="20"/>
                <w:szCs w:val="20"/>
              </w:rPr>
            </w:pPr>
            <w:r>
              <w:rPr>
                <w:b/>
                <w:bCs/>
                <w:color w:val="FFFFFF" w:themeColor="background1"/>
                <w:sz w:val="20"/>
                <w:szCs w:val="20"/>
              </w:rPr>
              <w:t>bij de organisatie actief</w:t>
            </w:r>
          </w:p>
        </w:tc>
        <w:tc>
          <w:tcPr>
            <w:tcW w:w="4076" w:type="dxa"/>
            <w:gridSpan w:val="2"/>
            <w:shd w:val="clear" w:color="auto" w:fill="115382" w:themeFill="accent4" w:themeFillShade="80"/>
          </w:tcPr>
          <w:p w14:paraId="5333AD52" w14:textId="77777777" w:rsidR="00C20388" w:rsidRDefault="00C20388" w:rsidP="00880FC2">
            <w:pPr>
              <w:jc w:val="center"/>
              <w:rPr>
                <w:b/>
                <w:bCs/>
                <w:color w:val="FFFFFF" w:themeColor="background1"/>
                <w:sz w:val="20"/>
                <w:szCs w:val="20"/>
              </w:rPr>
            </w:pPr>
            <w:r>
              <w:rPr>
                <w:b/>
                <w:bCs/>
                <w:color w:val="FFFFFF" w:themeColor="background1"/>
                <w:sz w:val="20"/>
                <w:szCs w:val="20"/>
              </w:rPr>
              <w:t xml:space="preserve">De Stemgerechtigde zal niet meer </w:t>
            </w:r>
          </w:p>
          <w:p w14:paraId="008D1236" w14:textId="77777777" w:rsidR="00C20388" w:rsidRDefault="00C20388" w:rsidP="00880FC2">
            <w:pPr>
              <w:jc w:val="center"/>
              <w:rPr>
                <w:b/>
                <w:bCs/>
                <w:color w:val="FFFFFF" w:themeColor="background1"/>
                <w:sz w:val="20"/>
                <w:szCs w:val="20"/>
              </w:rPr>
            </w:pPr>
            <w:r>
              <w:rPr>
                <w:b/>
                <w:bCs/>
                <w:color w:val="FFFFFF" w:themeColor="background1"/>
                <w:sz w:val="20"/>
                <w:szCs w:val="20"/>
              </w:rPr>
              <w:t>actief zijn namens de organisatie</w:t>
            </w:r>
          </w:p>
        </w:tc>
      </w:tr>
      <w:tr w:rsidR="00C20388" w14:paraId="42739F7A" w14:textId="77777777" w:rsidTr="00880FC2">
        <w:trPr>
          <w:trHeight w:val="532"/>
        </w:trPr>
        <w:tc>
          <w:tcPr>
            <w:tcW w:w="2037" w:type="dxa"/>
            <w:gridSpan w:val="2"/>
            <w:shd w:val="clear" w:color="auto" w:fill="0B00A4"/>
            <w:vAlign w:val="center"/>
          </w:tcPr>
          <w:p w14:paraId="0B5FE4CD" w14:textId="77777777" w:rsidR="00C20388" w:rsidRPr="00412FBC" w:rsidRDefault="00C20388" w:rsidP="00880FC2">
            <w:pPr>
              <w:jc w:val="center"/>
              <w:rPr>
                <w:b/>
                <w:bCs/>
                <w:color w:val="FFFFFF" w:themeColor="background1"/>
                <w:sz w:val="20"/>
                <w:szCs w:val="20"/>
              </w:rPr>
            </w:pPr>
            <w:r w:rsidRPr="00412FBC">
              <w:rPr>
                <w:b/>
                <w:bCs/>
                <w:color w:val="FFFFFF" w:themeColor="background1"/>
                <w:sz w:val="20"/>
                <w:szCs w:val="20"/>
              </w:rPr>
              <w:t xml:space="preserve">De vertegenwoordiger is een werknemer van de </w:t>
            </w:r>
            <w:r>
              <w:rPr>
                <w:b/>
                <w:bCs/>
                <w:color w:val="FFFFFF" w:themeColor="background1"/>
                <w:sz w:val="20"/>
                <w:szCs w:val="20"/>
              </w:rPr>
              <w:t>organisatie</w:t>
            </w:r>
            <w:r w:rsidRPr="00412FBC">
              <w:rPr>
                <w:b/>
                <w:bCs/>
                <w:color w:val="FFFFFF" w:themeColor="background1"/>
                <w:sz w:val="20"/>
                <w:szCs w:val="20"/>
              </w:rPr>
              <w:t xml:space="preserve"> waarvoor hij/zij moet stemmen</w:t>
            </w:r>
          </w:p>
        </w:tc>
        <w:tc>
          <w:tcPr>
            <w:tcW w:w="2038" w:type="dxa"/>
            <w:gridSpan w:val="2"/>
            <w:shd w:val="clear" w:color="auto" w:fill="0B00A4"/>
            <w:vAlign w:val="center"/>
          </w:tcPr>
          <w:p w14:paraId="78D9389A" w14:textId="77777777" w:rsidR="00C20388" w:rsidRPr="00412FBC" w:rsidRDefault="00C20388" w:rsidP="00880FC2">
            <w:pPr>
              <w:jc w:val="center"/>
              <w:rPr>
                <w:b/>
                <w:bCs/>
                <w:color w:val="FFFFFF" w:themeColor="background1"/>
                <w:sz w:val="20"/>
                <w:szCs w:val="20"/>
              </w:rPr>
            </w:pPr>
            <w:r w:rsidRPr="00412FBC">
              <w:rPr>
                <w:b/>
                <w:bCs/>
                <w:color w:val="FFFFFF" w:themeColor="background1"/>
                <w:sz w:val="20"/>
                <w:szCs w:val="20"/>
              </w:rPr>
              <w:t xml:space="preserve">De vertegenwoordiger is geen werknemer van de </w:t>
            </w:r>
            <w:r>
              <w:rPr>
                <w:b/>
                <w:bCs/>
                <w:color w:val="FFFFFF" w:themeColor="background1"/>
                <w:sz w:val="20"/>
                <w:szCs w:val="20"/>
              </w:rPr>
              <w:t>organisatie</w:t>
            </w:r>
            <w:r w:rsidRPr="00412FBC">
              <w:rPr>
                <w:b/>
                <w:bCs/>
                <w:color w:val="FFFFFF" w:themeColor="background1"/>
                <w:sz w:val="20"/>
                <w:szCs w:val="20"/>
              </w:rPr>
              <w:t xml:space="preserve"> waarvoor hij/zij moet stemmen</w:t>
            </w:r>
          </w:p>
        </w:tc>
        <w:tc>
          <w:tcPr>
            <w:tcW w:w="2037" w:type="dxa"/>
            <w:shd w:val="clear" w:color="auto" w:fill="41A2E6" w:themeFill="accent4"/>
            <w:vAlign w:val="center"/>
          </w:tcPr>
          <w:p w14:paraId="405D6BA0" w14:textId="77777777" w:rsidR="00C20388" w:rsidRPr="00412FBC" w:rsidRDefault="00C20388" w:rsidP="00880FC2">
            <w:pPr>
              <w:jc w:val="center"/>
              <w:rPr>
                <w:b/>
                <w:bCs/>
                <w:color w:val="FFFFFF" w:themeColor="background1"/>
                <w:sz w:val="20"/>
                <w:szCs w:val="20"/>
              </w:rPr>
            </w:pPr>
            <w:r>
              <w:rPr>
                <w:b/>
                <w:bCs/>
                <w:color w:val="FFFFFF" w:themeColor="background1"/>
                <w:sz w:val="20"/>
                <w:szCs w:val="20"/>
              </w:rPr>
              <w:t>De nieuwe stemgerechtigde is een werknemer van de organisatie waarvoor hij/zij moet stemmen</w:t>
            </w:r>
          </w:p>
        </w:tc>
        <w:tc>
          <w:tcPr>
            <w:tcW w:w="2038" w:type="dxa"/>
            <w:shd w:val="clear" w:color="auto" w:fill="41A2E6" w:themeFill="accent4"/>
            <w:vAlign w:val="center"/>
          </w:tcPr>
          <w:p w14:paraId="5AF6A061" w14:textId="77777777" w:rsidR="00C20388" w:rsidRDefault="00C20388" w:rsidP="00880FC2">
            <w:pPr>
              <w:jc w:val="center"/>
              <w:rPr>
                <w:b/>
                <w:bCs/>
                <w:color w:val="FFFFFF" w:themeColor="background1"/>
                <w:sz w:val="20"/>
                <w:szCs w:val="20"/>
              </w:rPr>
            </w:pPr>
            <w:r>
              <w:rPr>
                <w:b/>
                <w:bCs/>
                <w:color w:val="FFFFFF" w:themeColor="background1"/>
                <w:sz w:val="20"/>
                <w:szCs w:val="20"/>
              </w:rPr>
              <w:t>De nieuwe stemgerechtigde is geen werknemer van de organisatie waarvoor hij/zij moet stemmen</w:t>
            </w:r>
          </w:p>
        </w:tc>
      </w:tr>
      <w:tr w:rsidR="00C20388" w14:paraId="5114FBC6" w14:textId="77777777" w:rsidTr="00880FC2">
        <w:trPr>
          <w:trHeight w:val="2172"/>
        </w:trPr>
        <w:tc>
          <w:tcPr>
            <w:tcW w:w="1017" w:type="dxa"/>
            <w:shd w:val="clear" w:color="auto" w:fill="D9D9D9" w:themeFill="background1" w:themeFillShade="D9"/>
          </w:tcPr>
          <w:p w14:paraId="68B9D6EC" w14:textId="77777777" w:rsidR="00C20388" w:rsidRPr="00756B6A" w:rsidRDefault="00C20388" w:rsidP="00880FC2">
            <w:pPr>
              <w:jc w:val="center"/>
              <w:rPr>
                <w:rFonts w:ascii="Calibri" w:hAnsi="Calibri"/>
                <w:sz w:val="20"/>
                <w:szCs w:val="20"/>
              </w:rPr>
            </w:pPr>
            <w:r w:rsidRPr="00756B6A">
              <w:rPr>
                <w:rFonts w:ascii="Calibri" w:hAnsi="Calibri"/>
                <w:sz w:val="20"/>
                <w:szCs w:val="20"/>
              </w:rPr>
              <w:t>Deze persoon moet eenmalig het stemmen op zich nemen.</w:t>
            </w:r>
          </w:p>
        </w:tc>
        <w:tc>
          <w:tcPr>
            <w:tcW w:w="1020" w:type="dxa"/>
            <w:shd w:val="clear" w:color="auto" w:fill="D9D9D9" w:themeFill="background1" w:themeFillShade="D9"/>
          </w:tcPr>
          <w:p w14:paraId="3C770024" w14:textId="77777777" w:rsidR="00C20388" w:rsidRPr="00756B6A" w:rsidRDefault="00C20388" w:rsidP="00880FC2">
            <w:pPr>
              <w:jc w:val="center"/>
              <w:rPr>
                <w:rFonts w:ascii="Calibri" w:hAnsi="Calibri"/>
                <w:sz w:val="20"/>
                <w:szCs w:val="20"/>
              </w:rPr>
            </w:pPr>
            <w:r w:rsidRPr="00756B6A">
              <w:rPr>
                <w:rFonts w:ascii="Calibri" w:hAnsi="Calibri"/>
                <w:sz w:val="20"/>
                <w:szCs w:val="20"/>
              </w:rPr>
              <w:t>Deze persoon moet meerdere vergaderingen het stemmen op zich nemen.</w:t>
            </w:r>
          </w:p>
        </w:tc>
        <w:tc>
          <w:tcPr>
            <w:tcW w:w="1018" w:type="dxa"/>
            <w:shd w:val="clear" w:color="auto" w:fill="D9D9D9" w:themeFill="background1" w:themeFillShade="D9"/>
          </w:tcPr>
          <w:p w14:paraId="3C4D27D7" w14:textId="77777777" w:rsidR="00C20388" w:rsidRPr="00756B6A" w:rsidRDefault="00C20388" w:rsidP="00880FC2">
            <w:pPr>
              <w:jc w:val="center"/>
              <w:rPr>
                <w:rFonts w:ascii="Calibri" w:hAnsi="Calibri"/>
                <w:sz w:val="20"/>
                <w:szCs w:val="20"/>
              </w:rPr>
            </w:pPr>
            <w:r w:rsidRPr="00756B6A">
              <w:rPr>
                <w:rFonts w:ascii="Calibri" w:hAnsi="Calibri"/>
                <w:sz w:val="20"/>
                <w:szCs w:val="20"/>
              </w:rPr>
              <w:t>Deze persoon moet eenmalig het stemmen op zich nemen.</w:t>
            </w:r>
          </w:p>
        </w:tc>
        <w:tc>
          <w:tcPr>
            <w:tcW w:w="1020" w:type="dxa"/>
            <w:shd w:val="clear" w:color="auto" w:fill="D9D9D9" w:themeFill="background1" w:themeFillShade="D9"/>
          </w:tcPr>
          <w:p w14:paraId="76FE36DF" w14:textId="77777777" w:rsidR="00C20388" w:rsidRPr="00756B6A" w:rsidRDefault="00C20388" w:rsidP="00880FC2">
            <w:pPr>
              <w:jc w:val="center"/>
              <w:rPr>
                <w:rFonts w:ascii="Calibri" w:hAnsi="Calibri"/>
                <w:sz w:val="20"/>
                <w:szCs w:val="20"/>
              </w:rPr>
            </w:pPr>
            <w:r w:rsidRPr="00756B6A">
              <w:rPr>
                <w:rFonts w:ascii="Calibri" w:hAnsi="Calibri"/>
                <w:sz w:val="20"/>
                <w:szCs w:val="20"/>
              </w:rPr>
              <w:t>Deze persoon moet meerdere vergaderingen het stemmen op zich nemen.</w:t>
            </w:r>
          </w:p>
        </w:tc>
        <w:tc>
          <w:tcPr>
            <w:tcW w:w="2037" w:type="dxa"/>
            <w:shd w:val="clear" w:color="auto" w:fill="D9D9D9" w:themeFill="background1" w:themeFillShade="D9"/>
            <w:vAlign w:val="center"/>
          </w:tcPr>
          <w:p w14:paraId="118C0C11" w14:textId="77777777" w:rsidR="00C20388" w:rsidRPr="00756B6A" w:rsidRDefault="00C20388" w:rsidP="00880FC2">
            <w:pPr>
              <w:jc w:val="center"/>
              <w:rPr>
                <w:rFonts w:ascii="Calibri" w:hAnsi="Calibri"/>
                <w:sz w:val="20"/>
                <w:szCs w:val="20"/>
              </w:rPr>
            </w:pPr>
            <w:r w:rsidRPr="00756B6A">
              <w:rPr>
                <w:rFonts w:ascii="Calibri" w:hAnsi="Calibri"/>
                <w:sz w:val="20"/>
                <w:szCs w:val="20"/>
              </w:rPr>
              <w:t>(De titel stemgerechtigde heeft sowieso een zo permanent mogelijk aard, hier is geen incidentele inkleding mogelijk.)</w:t>
            </w:r>
          </w:p>
        </w:tc>
        <w:tc>
          <w:tcPr>
            <w:tcW w:w="2038" w:type="dxa"/>
            <w:shd w:val="clear" w:color="auto" w:fill="D9D9D9" w:themeFill="background1" w:themeFillShade="D9"/>
            <w:vAlign w:val="center"/>
          </w:tcPr>
          <w:p w14:paraId="44B78FD0" w14:textId="77777777" w:rsidR="00C20388" w:rsidRPr="00756B6A" w:rsidRDefault="00C20388" w:rsidP="00880FC2">
            <w:pPr>
              <w:jc w:val="center"/>
              <w:rPr>
                <w:rFonts w:ascii="Calibri" w:hAnsi="Calibri"/>
                <w:sz w:val="20"/>
                <w:szCs w:val="20"/>
              </w:rPr>
            </w:pPr>
            <w:r w:rsidRPr="00756B6A">
              <w:rPr>
                <w:rFonts w:ascii="Calibri" w:hAnsi="Calibri"/>
                <w:sz w:val="20"/>
                <w:szCs w:val="20"/>
              </w:rPr>
              <w:t>(De titel stemgerechtigde heeft sowieso een zo permanent mogelijk aard, hier is geen incidentele inkleding mogelijk.)</w:t>
            </w:r>
          </w:p>
        </w:tc>
      </w:tr>
      <w:tr w:rsidR="00C20388" w:rsidRPr="0077541D" w14:paraId="37338186" w14:textId="77777777" w:rsidTr="00880FC2">
        <w:trPr>
          <w:trHeight w:val="1477"/>
        </w:trPr>
        <w:tc>
          <w:tcPr>
            <w:tcW w:w="1017" w:type="dxa"/>
          </w:tcPr>
          <w:sdt>
            <w:sdtPr>
              <w:rPr>
                <w:rFonts w:ascii="Calibri" w:hAnsi="Calibri"/>
                <w:sz w:val="20"/>
                <w:szCs w:val="20"/>
                <w:lang w:val="nl-BE"/>
              </w:rPr>
              <w:id w:val="-401209005"/>
              <w14:checkbox>
                <w14:checked w14:val="0"/>
                <w14:checkedState w14:val="2612" w14:font="MS Gothic"/>
                <w14:uncheckedState w14:val="2610" w14:font="MS Gothic"/>
              </w14:checkbox>
            </w:sdtPr>
            <w:sdtEndPr/>
            <w:sdtContent>
              <w:p w14:paraId="2D0BB346" w14:textId="77777777" w:rsidR="00C20388" w:rsidRPr="00716EFE" w:rsidRDefault="00C20388" w:rsidP="00880FC2">
                <w:pPr>
                  <w:jc w:val="center"/>
                  <w:rPr>
                    <w:rFonts w:ascii="Calibri" w:hAnsi="Calibri"/>
                    <w:sz w:val="20"/>
                    <w:szCs w:val="20"/>
                    <w:lang w:val="nl-BE"/>
                  </w:rPr>
                </w:pPr>
                <w:r>
                  <w:rPr>
                    <w:rFonts w:ascii="MS Gothic" w:eastAsia="MS Gothic" w:hAnsi="MS Gothic" w:hint="eastAsia"/>
                    <w:sz w:val="20"/>
                    <w:szCs w:val="20"/>
                    <w:lang w:val="nl-BE"/>
                  </w:rPr>
                  <w:t>☐</w:t>
                </w:r>
              </w:p>
            </w:sdtContent>
          </w:sdt>
          <w:p w14:paraId="34E93DD3" w14:textId="77777777" w:rsidR="00C20388" w:rsidRPr="00716EFE" w:rsidRDefault="00C20388" w:rsidP="00880FC2">
            <w:pPr>
              <w:jc w:val="center"/>
              <w:rPr>
                <w:rFonts w:ascii="Calibri" w:hAnsi="Calibri"/>
                <w:sz w:val="20"/>
                <w:szCs w:val="20"/>
                <w:lang w:val="nl-BE"/>
              </w:rPr>
            </w:pPr>
            <w:r w:rsidRPr="00716EFE">
              <w:rPr>
                <w:rFonts w:ascii="Calibri" w:hAnsi="Calibri"/>
                <w:sz w:val="20"/>
                <w:szCs w:val="20"/>
                <w:lang w:val="nl-BE"/>
              </w:rPr>
              <w:t xml:space="preserve">Vul </w:t>
            </w:r>
            <w:r w:rsidRPr="00716EFE">
              <w:rPr>
                <w:rFonts w:ascii="Calibri" w:hAnsi="Calibri"/>
                <w:b/>
                <w:bCs/>
                <w:sz w:val="20"/>
                <w:szCs w:val="20"/>
                <w:lang w:val="nl-BE"/>
              </w:rPr>
              <w:t>deel A “Incidentele volmacht”</w:t>
            </w:r>
            <w:r w:rsidRPr="00716EFE">
              <w:rPr>
                <w:rFonts w:ascii="Calibri" w:hAnsi="Calibri"/>
                <w:sz w:val="20"/>
                <w:szCs w:val="20"/>
                <w:lang w:val="nl-BE"/>
              </w:rPr>
              <w:t xml:space="preserve"> in.</w:t>
            </w:r>
          </w:p>
          <w:p w14:paraId="72F5A6BC" w14:textId="77777777" w:rsidR="00C20388" w:rsidRPr="00716EFE" w:rsidRDefault="00C20388" w:rsidP="00880FC2">
            <w:pPr>
              <w:jc w:val="center"/>
              <w:rPr>
                <w:rFonts w:ascii="Calibri" w:hAnsi="Calibri"/>
                <w:sz w:val="20"/>
                <w:szCs w:val="20"/>
                <w:lang w:val="nl-BE"/>
              </w:rPr>
            </w:pPr>
          </w:p>
        </w:tc>
        <w:tc>
          <w:tcPr>
            <w:tcW w:w="1020" w:type="dxa"/>
          </w:tcPr>
          <w:sdt>
            <w:sdtPr>
              <w:rPr>
                <w:rFonts w:ascii="Calibri" w:hAnsi="Calibri"/>
                <w:sz w:val="20"/>
                <w:szCs w:val="20"/>
                <w:lang w:val="nl-BE"/>
              </w:rPr>
              <w:id w:val="-2103634955"/>
              <w14:checkbox>
                <w14:checked w14:val="0"/>
                <w14:checkedState w14:val="2612" w14:font="MS Gothic"/>
                <w14:uncheckedState w14:val="2610" w14:font="MS Gothic"/>
              </w14:checkbox>
            </w:sdtPr>
            <w:sdtEndPr/>
            <w:sdtContent>
              <w:p w14:paraId="550A6764" w14:textId="77777777" w:rsidR="00C20388" w:rsidRPr="00716EFE" w:rsidRDefault="00C20388" w:rsidP="00880FC2">
                <w:pPr>
                  <w:jc w:val="center"/>
                  <w:rPr>
                    <w:rFonts w:ascii="Calibri" w:hAnsi="Calibri"/>
                    <w:sz w:val="20"/>
                    <w:szCs w:val="20"/>
                    <w:lang w:val="nl-BE"/>
                  </w:rPr>
                </w:pPr>
                <w:r>
                  <w:rPr>
                    <w:rFonts w:ascii="MS Gothic" w:eastAsia="MS Gothic" w:hAnsi="MS Gothic" w:hint="eastAsia"/>
                    <w:sz w:val="20"/>
                    <w:szCs w:val="20"/>
                    <w:lang w:val="nl-BE"/>
                  </w:rPr>
                  <w:t>☐</w:t>
                </w:r>
              </w:p>
            </w:sdtContent>
          </w:sdt>
          <w:p w14:paraId="0B2D5327" w14:textId="77777777" w:rsidR="00C20388" w:rsidRPr="00716EFE" w:rsidRDefault="00C20388" w:rsidP="00880FC2">
            <w:pPr>
              <w:jc w:val="center"/>
              <w:rPr>
                <w:rFonts w:ascii="Calibri" w:hAnsi="Calibri"/>
                <w:sz w:val="20"/>
                <w:szCs w:val="20"/>
                <w:lang w:val="nl-BE"/>
              </w:rPr>
            </w:pPr>
            <w:r w:rsidRPr="00716EFE">
              <w:rPr>
                <w:rFonts w:ascii="Calibri" w:hAnsi="Calibri"/>
                <w:sz w:val="20"/>
                <w:szCs w:val="20"/>
                <w:lang w:val="nl-BE"/>
              </w:rPr>
              <w:t xml:space="preserve">Vul </w:t>
            </w:r>
            <w:r w:rsidRPr="00716EFE">
              <w:rPr>
                <w:rFonts w:ascii="Calibri" w:hAnsi="Calibri"/>
                <w:b/>
                <w:bCs/>
                <w:sz w:val="20"/>
                <w:szCs w:val="20"/>
                <w:lang w:val="nl-BE"/>
              </w:rPr>
              <w:t>deel B “Permanente volmacht”</w:t>
            </w:r>
            <w:r w:rsidRPr="00716EFE">
              <w:rPr>
                <w:rFonts w:ascii="Calibri" w:hAnsi="Calibri"/>
                <w:sz w:val="20"/>
                <w:szCs w:val="20"/>
                <w:lang w:val="nl-BE"/>
              </w:rPr>
              <w:t xml:space="preserve"> in.</w:t>
            </w:r>
          </w:p>
        </w:tc>
        <w:tc>
          <w:tcPr>
            <w:tcW w:w="1018" w:type="dxa"/>
          </w:tcPr>
          <w:sdt>
            <w:sdtPr>
              <w:rPr>
                <w:rFonts w:ascii="Calibri" w:hAnsi="Calibri"/>
                <w:sz w:val="20"/>
                <w:szCs w:val="20"/>
                <w:lang w:val="nl-BE"/>
              </w:rPr>
              <w:id w:val="1161433827"/>
              <w14:checkbox>
                <w14:checked w14:val="0"/>
                <w14:checkedState w14:val="2612" w14:font="MS Gothic"/>
                <w14:uncheckedState w14:val="2610" w14:font="MS Gothic"/>
              </w14:checkbox>
            </w:sdtPr>
            <w:sdtEndPr/>
            <w:sdtContent>
              <w:p w14:paraId="64DBC141" w14:textId="77777777" w:rsidR="00C20388" w:rsidRPr="00716EFE" w:rsidRDefault="00C20388" w:rsidP="00880FC2">
                <w:pPr>
                  <w:jc w:val="center"/>
                  <w:rPr>
                    <w:rFonts w:ascii="Calibri" w:hAnsi="Calibri"/>
                    <w:sz w:val="20"/>
                    <w:szCs w:val="20"/>
                    <w:lang w:val="nl-BE"/>
                  </w:rPr>
                </w:pPr>
                <w:r>
                  <w:rPr>
                    <w:rFonts w:ascii="MS Gothic" w:eastAsia="MS Gothic" w:hAnsi="MS Gothic" w:hint="eastAsia"/>
                    <w:sz w:val="20"/>
                    <w:szCs w:val="20"/>
                    <w:lang w:val="nl-BE"/>
                  </w:rPr>
                  <w:t>☐</w:t>
                </w:r>
              </w:p>
            </w:sdtContent>
          </w:sdt>
          <w:p w14:paraId="5D91BC65" w14:textId="77777777" w:rsidR="00C20388" w:rsidRPr="00716EFE" w:rsidRDefault="00C20388" w:rsidP="00880FC2">
            <w:pPr>
              <w:jc w:val="center"/>
              <w:rPr>
                <w:rFonts w:ascii="Calibri" w:hAnsi="Calibri"/>
                <w:sz w:val="20"/>
                <w:szCs w:val="20"/>
                <w:lang w:val="nl-BE"/>
              </w:rPr>
            </w:pPr>
            <w:r w:rsidRPr="00716EFE">
              <w:rPr>
                <w:rFonts w:ascii="Calibri" w:hAnsi="Calibri"/>
                <w:sz w:val="20"/>
                <w:szCs w:val="20"/>
                <w:lang w:val="nl-BE"/>
              </w:rPr>
              <w:t xml:space="preserve">Vul </w:t>
            </w:r>
            <w:r w:rsidRPr="00716EFE">
              <w:rPr>
                <w:rFonts w:ascii="Calibri" w:hAnsi="Calibri"/>
                <w:b/>
                <w:bCs/>
                <w:sz w:val="20"/>
                <w:szCs w:val="20"/>
                <w:lang w:val="nl-BE"/>
              </w:rPr>
              <w:t>deel A “Incidentele volmacht”</w:t>
            </w:r>
            <w:r w:rsidRPr="00716EFE">
              <w:rPr>
                <w:rFonts w:ascii="Calibri" w:hAnsi="Calibri"/>
                <w:sz w:val="20"/>
                <w:szCs w:val="20"/>
                <w:lang w:val="nl-BE"/>
              </w:rPr>
              <w:t xml:space="preserve"> in.</w:t>
            </w:r>
          </w:p>
        </w:tc>
        <w:tc>
          <w:tcPr>
            <w:tcW w:w="1020" w:type="dxa"/>
          </w:tcPr>
          <w:p w14:paraId="3AF54A1B" w14:textId="77777777" w:rsidR="00C20388" w:rsidRPr="00716EFE" w:rsidRDefault="00C20388" w:rsidP="00880FC2">
            <w:pPr>
              <w:jc w:val="center"/>
              <w:rPr>
                <w:rFonts w:ascii="Calibri" w:hAnsi="Calibri"/>
                <w:sz w:val="20"/>
                <w:szCs w:val="20"/>
                <w:lang w:val="nl-BE"/>
              </w:rPr>
            </w:pPr>
          </w:p>
          <w:p w14:paraId="6F28B85C" w14:textId="77777777" w:rsidR="00C20388" w:rsidRPr="00F74448" w:rsidRDefault="00C20388" w:rsidP="00880FC2">
            <w:pPr>
              <w:jc w:val="center"/>
              <w:rPr>
                <w:rFonts w:ascii="Calibri" w:hAnsi="Calibri"/>
                <w:b/>
                <w:bCs/>
                <w:sz w:val="20"/>
                <w:szCs w:val="20"/>
                <w:lang w:val="nl-BE"/>
              </w:rPr>
            </w:pPr>
            <w:r w:rsidRPr="00F74448">
              <w:rPr>
                <w:rFonts w:ascii="Calibri" w:hAnsi="Calibri"/>
                <w:b/>
                <w:bCs/>
                <w:sz w:val="20"/>
                <w:szCs w:val="20"/>
                <w:lang w:val="nl-BE"/>
              </w:rPr>
              <w:t xml:space="preserve">Geen optie </w:t>
            </w:r>
          </w:p>
          <w:p w14:paraId="0835975D" w14:textId="77777777" w:rsidR="00C20388" w:rsidRDefault="00C20388" w:rsidP="00880FC2">
            <w:pPr>
              <w:jc w:val="center"/>
              <w:rPr>
                <w:rFonts w:ascii="Calibri" w:hAnsi="Calibri"/>
                <w:sz w:val="20"/>
                <w:szCs w:val="20"/>
                <w:lang w:val="nl-BE"/>
              </w:rPr>
            </w:pPr>
            <w:r>
              <w:rPr>
                <w:rFonts w:ascii="Calibri" w:hAnsi="Calibri"/>
                <w:sz w:val="20"/>
                <w:szCs w:val="20"/>
                <w:lang w:val="nl-BE"/>
              </w:rPr>
              <w:t>(cf. statuten)</w:t>
            </w:r>
          </w:p>
          <w:p w14:paraId="0AFC7AAB" w14:textId="77777777" w:rsidR="00C20388" w:rsidRPr="00716EFE" w:rsidRDefault="00C20388" w:rsidP="00880FC2">
            <w:pPr>
              <w:jc w:val="center"/>
              <w:rPr>
                <w:rFonts w:ascii="Calibri" w:hAnsi="Calibri"/>
                <w:sz w:val="20"/>
                <w:szCs w:val="20"/>
                <w:lang w:val="nl-BE"/>
              </w:rPr>
            </w:pPr>
          </w:p>
        </w:tc>
        <w:tc>
          <w:tcPr>
            <w:tcW w:w="2037" w:type="dxa"/>
            <w:vAlign w:val="center"/>
          </w:tcPr>
          <w:sdt>
            <w:sdtPr>
              <w:rPr>
                <w:rFonts w:ascii="Calibri" w:hAnsi="Calibri"/>
                <w:sz w:val="20"/>
                <w:szCs w:val="20"/>
                <w:lang w:val="nl-BE"/>
              </w:rPr>
              <w:id w:val="-1602477185"/>
              <w14:checkbox>
                <w14:checked w14:val="0"/>
                <w14:checkedState w14:val="2612" w14:font="MS Gothic"/>
                <w14:uncheckedState w14:val="2610" w14:font="MS Gothic"/>
              </w14:checkbox>
            </w:sdtPr>
            <w:sdtEndPr/>
            <w:sdtContent>
              <w:p w14:paraId="12FAA839" w14:textId="77777777" w:rsidR="00C20388" w:rsidRDefault="00C20388" w:rsidP="00880FC2">
                <w:pPr>
                  <w:jc w:val="center"/>
                  <w:rPr>
                    <w:rFonts w:ascii="Calibri" w:hAnsi="Calibri"/>
                    <w:sz w:val="20"/>
                    <w:szCs w:val="20"/>
                    <w:lang w:val="nl-BE"/>
                  </w:rPr>
                </w:pPr>
                <w:r>
                  <w:rPr>
                    <w:rFonts w:ascii="MS Gothic" w:eastAsia="MS Gothic" w:hAnsi="MS Gothic" w:hint="eastAsia"/>
                    <w:sz w:val="20"/>
                    <w:szCs w:val="20"/>
                    <w:lang w:val="nl-BE"/>
                  </w:rPr>
                  <w:t>☐</w:t>
                </w:r>
              </w:p>
            </w:sdtContent>
          </w:sdt>
          <w:p w14:paraId="35144BBA" w14:textId="77777777" w:rsidR="00C20388" w:rsidRPr="00716EFE" w:rsidRDefault="00C20388" w:rsidP="00880FC2">
            <w:pPr>
              <w:jc w:val="center"/>
              <w:rPr>
                <w:rFonts w:ascii="Calibri" w:hAnsi="Calibri"/>
                <w:sz w:val="20"/>
                <w:szCs w:val="20"/>
                <w:lang w:val="nl-BE"/>
              </w:rPr>
            </w:pPr>
            <w:r>
              <w:rPr>
                <w:rFonts w:ascii="Calibri" w:hAnsi="Calibri"/>
                <w:sz w:val="20"/>
                <w:szCs w:val="20"/>
                <w:lang w:val="nl-BE"/>
              </w:rPr>
              <w:t xml:space="preserve">Vul </w:t>
            </w:r>
            <w:r w:rsidRPr="006D77D9">
              <w:rPr>
                <w:rFonts w:ascii="Calibri" w:hAnsi="Calibri"/>
                <w:b/>
                <w:bCs/>
                <w:sz w:val="20"/>
                <w:szCs w:val="20"/>
                <w:lang w:val="nl-BE"/>
              </w:rPr>
              <w:t>deel C “Wijziging stemgerechtigde”</w:t>
            </w:r>
            <w:r>
              <w:rPr>
                <w:rFonts w:ascii="Calibri" w:hAnsi="Calibri"/>
                <w:sz w:val="20"/>
                <w:szCs w:val="20"/>
                <w:lang w:val="nl-BE"/>
              </w:rPr>
              <w:t xml:space="preserve"> in.</w:t>
            </w:r>
          </w:p>
        </w:tc>
        <w:tc>
          <w:tcPr>
            <w:tcW w:w="2038" w:type="dxa"/>
            <w:vAlign w:val="center"/>
          </w:tcPr>
          <w:p w14:paraId="66AA012D" w14:textId="77777777" w:rsidR="00C20388" w:rsidRDefault="00C20388" w:rsidP="00880FC2">
            <w:pPr>
              <w:jc w:val="center"/>
              <w:rPr>
                <w:rFonts w:ascii="Calibri" w:hAnsi="Calibri"/>
                <w:sz w:val="20"/>
                <w:szCs w:val="20"/>
                <w:lang w:val="nl-BE"/>
              </w:rPr>
            </w:pPr>
            <w:r w:rsidRPr="006D77D9">
              <w:rPr>
                <w:rFonts w:ascii="Calibri" w:hAnsi="Calibri"/>
                <w:b/>
                <w:bCs/>
                <w:sz w:val="20"/>
                <w:szCs w:val="20"/>
                <w:lang w:val="nl-BE"/>
              </w:rPr>
              <w:t>Geen optie</w:t>
            </w:r>
            <w:r>
              <w:rPr>
                <w:rFonts w:ascii="Calibri" w:hAnsi="Calibri"/>
                <w:sz w:val="20"/>
                <w:szCs w:val="20"/>
                <w:lang w:val="nl-BE"/>
              </w:rPr>
              <w:t xml:space="preserve"> </w:t>
            </w:r>
          </w:p>
          <w:p w14:paraId="22FBF6B0" w14:textId="77777777" w:rsidR="00C20388" w:rsidRPr="00716EFE" w:rsidRDefault="00C20388" w:rsidP="00880FC2">
            <w:pPr>
              <w:jc w:val="center"/>
              <w:rPr>
                <w:rFonts w:ascii="Calibri" w:hAnsi="Calibri"/>
                <w:sz w:val="20"/>
                <w:szCs w:val="20"/>
                <w:lang w:val="nl-BE"/>
              </w:rPr>
            </w:pPr>
            <w:r>
              <w:rPr>
                <w:rFonts w:ascii="Calibri" w:hAnsi="Calibri"/>
                <w:sz w:val="20"/>
                <w:szCs w:val="20"/>
                <w:lang w:val="nl-BE"/>
              </w:rPr>
              <w:t>(cf. statuten)</w:t>
            </w:r>
          </w:p>
        </w:tc>
      </w:tr>
    </w:tbl>
    <w:p w14:paraId="4DFCC560" w14:textId="77777777" w:rsidR="00C20388" w:rsidRDefault="00C20388" w:rsidP="00C20388"/>
    <w:p w14:paraId="752CC997" w14:textId="77777777" w:rsidR="00C20388" w:rsidRDefault="00C20388" w:rsidP="00C20388">
      <w:pPr>
        <w:pStyle w:val="Kop1"/>
      </w:pPr>
      <w:r>
        <w:t>Deel A “Incidentele volmacht”</w:t>
      </w:r>
    </w:p>
    <w:p w14:paraId="523E9E44" w14:textId="77777777" w:rsidR="00C20388" w:rsidRPr="00B558FC" w:rsidRDefault="00C20388" w:rsidP="00C20388">
      <w:r w:rsidRPr="00EB0441">
        <w:rPr>
          <w:lang w:val="nl-BE"/>
        </w:rPr>
        <w:t>In dit geval kan e</w:t>
      </w:r>
      <w:r w:rsidRPr="00B558FC">
        <w:t>en stemgerechtigd Lid een incidentele volmacht die geldt voor één vergadering geven aan een (rechts)persoon om namens hem</w:t>
      </w:r>
      <w:r>
        <w:t>/haar</w:t>
      </w:r>
      <w:r w:rsidRPr="00B558FC">
        <w:t xml:space="preserve"> te stemmen</w:t>
      </w:r>
      <w:r w:rsidRPr="00EB0441">
        <w:t>.</w:t>
      </w:r>
      <w:r>
        <w:t xml:space="preserve"> Met deze volmacht stelt het de nieuwe vertegenwoordiger mogelijk om (1) de MFF vergadering bij te wonen en (2) stemrecht uit te oefenen namens de partij bij de voorgelegde besluiten.</w:t>
      </w:r>
    </w:p>
    <w:p w14:paraId="474A6CA5" w14:textId="77777777" w:rsidR="00C20388" w:rsidRDefault="00C20388" w:rsidP="00C20388"/>
    <w:p w14:paraId="0D36DCE5" w14:textId="77777777" w:rsidR="00C20388" w:rsidRDefault="00C20388" w:rsidP="00C20388">
      <w:pPr>
        <w:rPr>
          <w:lang w:val="nl-BE"/>
        </w:rPr>
      </w:pPr>
      <w:r w:rsidRPr="009C22FD">
        <w:rPr>
          <w:b/>
          <w:bCs/>
          <w:lang w:val="nl-BE"/>
        </w:rPr>
        <w:t>In te vullen door</w:t>
      </w:r>
      <w:r w:rsidRPr="009C22FD">
        <w:rPr>
          <w:lang w:val="nl-BE"/>
        </w:rPr>
        <w:t>: Stemgerechtigd Lid</w:t>
      </w:r>
    </w:p>
    <w:tbl>
      <w:tblPr>
        <w:tblStyle w:val="Tabelraster"/>
        <w:tblW w:w="0" w:type="auto"/>
        <w:tblLook w:val="04A0" w:firstRow="1" w:lastRow="0" w:firstColumn="1" w:lastColumn="0" w:noHBand="0" w:noVBand="1"/>
      </w:tblPr>
      <w:tblGrid>
        <w:gridCol w:w="2724"/>
        <w:gridCol w:w="5424"/>
      </w:tblGrid>
      <w:tr w:rsidR="00C20388" w:rsidRPr="00D90092" w14:paraId="34C497FB" w14:textId="77777777" w:rsidTr="00880FC2">
        <w:tc>
          <w:tcPr>
            <w:tcW w:w="8715" w:type="dxa"/>
            <w:gridSpan w:val="2"/>
            <w:shd w:val="clear" w:color="auto" w:fill="0B00A4"/>
          </w:tcPr>
          <w:p w14:paraId="5771688C" w14:textId="77777777" w:rsidR="00C20388" w:rsidRPr="00D90092" w:rsidRDefault="00C20388" w:rsidP="00880FC2">
            <w:pPr>
              <w:jc w:val="center"/>
              <w:rPr>
                <w:color w:val="FFFFFF" w:themeColor="background1"/>
              </w:rPr>
            </w:pPr>
            <w:r w:rsidRPr="00D90092">
              <w:rPr>
                <w:color w:val="FFFFFF" w:themeColor="background1"/>
              </w:rPr>
              <w:t>INCIDENTELE VOLMACHT</w:t>
            </w:r>
          </w:p>
        </w:tc>
      </w:tr>
      <w:tr w:rsidR="00C20388" w:rsidRPr="004E51B3" w14:paraId="34316679" w14:textId="77777777" w:rsidTr="00880FC2">
        <w:tc>
          <w:tcPr>
            <w:tcW w:w="2830" w:type="dxa"/>
            <w:shd w:val="clear" w:color="auto" w:fill="E7E6E6" w:themeFill="background2"/>
          </w:tcPr>
          <w:p w14:paraId="750738D8" w14:textId="77777777" w:rsidR="00C20388" w:rsidRPr="004E51B3" w:rsidRDefault="00C20388" w:rsidP="00880FC2">
            <w:r>
              <w:t>Partij</w:t>
            </w:r>
          </w:p>
        </w:tc>
        <w:sdt>
          <w:sdtPr>
            <w:id w:val="1082715814"/>
            <w:placeholder>
              <w:docPart w:val="E53A1F4358244BC9920FA2F24D520B9F"/>
            </w:placeholder>
            <w:showingPlcHdr/>
          </w:sdtPr>
          <w:sdtEndPr/>
          <w:sdtContent>
            <w:tc>
              <w:tcPr>
                <w:tcW w:w="5885" w:type="dxa"/>
              </w:tcPr>
              <w:p w14:paraId="311CAD4E" w14:textId="77777777" w:rsidR="00C20388" w:rsidRPr="004E51B3" w:rsidRDefault="00C20388" w:rsidP="00880FC2">
                <w:r w:rsidRPr="004E51B3">
                  <w:t>&lt;</w:t>
                </w:r>
                <w:r>
                  <w:t>Naam van de partij waarvoor de volmacht aangepast wordt</w:t>
                </w:r>
                <w:r w:rsidRPr="004E51B3">
                  <w:t>&gt;</w:t>
                </w:r>
              </w:p>
            </w:tc>
          </w:sdtContent>
        </w:sdt>
      </w:tr>
      <w:tr w:rsidR="00C20388" w:rsidRPr="004E51B3" w14:paraId="5BD41C66" w14:textId="77777777" w:rsidTr="00880FC2">
        <w:tc>
          <w:tcPr>
            <w:tcW w:w="2830" w:type="dxa"/>
            <w:shd w:val="clear" w:color="auto" w:fill="E7E6E6" w:themeFill="background2"/>
          </w:tcPr>
          <w:p w14:paraId="66350154" w14:textId="77777777" w:rsidR="00C20388" w:rsidRPr="004E51B3" w:rsidRDefault="00C20388" w:rsidP="00880FC2">
            <w:r>
              <w:t>Stemgerechtigd Lid</w:t>
            </w:r>
          </w:p>
        </w:tc>
        <w:sdt>
          <w:sdtPr>
            <w:id w:val="7959399"/>
            <w:placeholder>
              <w:docPart w:val="E21009E31FEC49B08320A0BFAB6A4019"/>
            </w:placeholder>
            <w:showingPlcHdr/>
          </w:sdtPr>
          <w:sdtEndPr/>
          <w:sdtContent>
            <w:tc>
              <w:tcPr>
                <w:tcW w:w="5885" w:type="dxa"/>
              </w:tcPr>
              <w:p w14:paraId="1A80D766" w14:textId="77777777" w:rsidR="00C20388" w:rsidRPr="004E51B3" w:rsidRDefault="00C20388" w:rsidP="00880FC2">
                <w:r w:rsidRPr="004E51B3">
                  <w:t>&lt;</w:t>
                </w:r>
                <w:r>
                  <w:t>Naam van de persoon die zoals opgegeven in de Ledenadministratie mag stemmen</w:t>
                </w:r>
                <w:r w:rsidRPr="004E51B3">
                  <w:t>&gt;</w:t>
                </w:r>
              </w:p>
            </w:tc>
          </w:sdtContent>
        </w:sdt>
      </w:tr>
      <w:tr w:rsidR="00C20388" w:rsidRPr="00F97BF4" w14:paraId="6F2C4E95" w14:textId="77777777" w:rsidTr="00880FC2">
        <w:tc>
          <w:tcPr>
            <w:tcW w:w="2830" w:type="dxa"/>
            <w:shd w:val="clear" w:color="auto" w:fill="E7E6E6" w:themeFill="background2"/>
          </w:tcPr>
          <w:p w14:paraId="735265AB" w14:textId="77777777" w:rsidR="00C20388" w:rsidRPr="004E51B3" w:rsidRDefault="00C20388" w:rsidP="00880FC2">
            <w:r>
              <w:t>Persoon die Incidentele volmacht ontvangt</w:t>
            </w:r>
          </w:p>
        </w:tc>
        <w:sdt>
          <w:sdtPr>
            <w:id w:val="206612760"/>
            <w:placeholder>
              <w:docPart w:val="CCBCA9A04257491D960E975D76339208"/>
            </w:placeholder>
            <w:showingPlcHdr/>
          </w:sdtPr>
          <w:sdtEndPr/>
          <w:sdtContent>
            <w:tc>
              <w:tcPr>
                <w:tcW w:w="5885" w:type="dxa"/>
              </w:tcPr>
              <w:p w14:paraId="3B13518C" w14:textId="77777777" w:rsidR="00C20388" w:rsidRPr="00F97BF4" w:rsidRDefault="00C20388" w:rsidP="00880FC2">
                <w:r w:rsidRPr="004E51B3">
                  <w:t>&lt;</w:t>
                </w:r>
                <w:r>
                  <w:t>Naam van de persoon die de incidentele volmacht zal krijgen</w:t>
                </w:r>
                <w:r w:rsidRPr="004E51B3">
                  <w:t>&gt;</w:t>
                </w:r>
              </w:p>
            </w:tc>
          </w:sdtContent>
        </w:sdt>
      </w:tr>
      <w:tr w:rsidR="00C20388" w:rsidRPr="004E51B3" w14:paraId="5A627E15" w14:textId="77777777" w:rsidTr="00880FC2">
        <w:tc>
          <w:tcPr>
            <w:tcW w:w="2830" w:type="dxa"/>
            <w:shd w:val="clear" w:color="auto" w:fill="E7E6E6" w:themeFill="background2"/>
          </w:tcPr>
          <w:p w14:paraId="11CFAB75" w14:textId="77777777" w:rsidR="00C20388" w:rsidRDefault="00C20388" w:rsidP="00880FC2">
            <w:r>
              <w:lastRenderedPageBreak/>
              <w:t>Contactgegevens incidentele vertegenwoordiger</w:t>
            </w:r>
          </w:p>
        </w:tc>
        <w:tc>
          <w:tcPr>
            <w:tcW w:w="5885" w:type="dxa"/>
          </w:tcPr>
          <w:sdt>
            <w:sdtPr>
              <w:id w:val="-1034411701"/>
              <w:placeholder>
                <w:docPart w:val="DE064A1799894DF7B4239802416CBB86"/>
              </w:placeholder>
              <w:showingPlcHdr/>
            </w:sdtPr>
            <w:sdtEndPr/>
            <w:sdtContent>
              <w:p w14:paraId="66F16EC2" w14:textId="77777777" w:rsidR="00C20388" w:rsidRDefault="00C20388" w:rsidP="00880FC2">
                <w:r>
                  <w:t>&lt;E-mailadres van deze persoon&gt;</w:t>
                </w:r>
              </w:p>
            </w:sdtContent>
          </w:sdt>
          <w:sdt>
            <w:sdtPr>
              <w:id w:val="-1382004552"/>
              <w:placeholder>
                <w:docPart w:val="D412FC7DBCAB4EA9A1CAF3212C9DA35D"/>
              </w:placeholder>
              <w:showingPlcHdr/>
            </w:sdtPr>
            <w:sdtEndPr/>
            <w:sdtContent>
              <w:p w14:paraId="5732FEB6" w14:textId="77777777" w:rsidR="00C20388" w:rsidRPr="004E51B3" w:rsidRDefault="00C20388" w:rsidP="00880FC2">
                <w:r>
                  <w:t>&lt;Telefoonnummer&gt;</w:t>
                </w:r>
              </w:p>
            </w:sdtContent>
          </w:sdt>
        </w:tc>
      </w:tr>
      <w:tr w:rsidR="00C20388" w:rsidRPr="004E51B3" w14:paraId="24AC82AE" w14:textId="77777777" w:rsidTr="00880FC2">
        <w:tc>
          <w:tcPr>
            <w:tcW w:w="2830" w:type="dxa"/>
            <w:shd w:val="clear" w:color="auto" w:fill="E7E6E6" w:themeFill="background2"/>
          </w:tcPr>
          <w:p w14:paraId="0F8BD009" w14:textId="77777777" w:rsidR="00C20388" w:rsidRDefault="00C20388" w:rsidP="00880FC2">
            <w:r>
              <w:t>Werkgever van deze vertegenwoordiger</w:t>
            </w:r>
          </w:p>
        </w:tc>
        <w:sdt>
          <w:sdtPr>
            <w:id w:val="-882719081"/>
            <w:placeholder>
              <w:docPart w:val="43E58793B86D46B9A3168CB8BC6D53BF"/>
            </w:placeholder>
            <w:showingPlcHdr/>
          </w:sdtPr>
          <w:sdtEndPr/>
          <w:sdtContent>
            <w:tc>
              <w:tcPr>
                <w:tcW w:w="5885" w:type="dxa"/>
              </w:tcPr>
              <w:p w14:paraId="01B8AC09" w14:textId="77777777" w:rsidR="00C20388" w:rsidRPr="004E51B3" w:rsidRDefault="00C20388" w:rsidP="00880FC2">
                <w:r>
                  <w:t>&lt;Volledig juridische naam van de organisatie waarvoor de vertegenwoordiger werkzaam is&gt;</w:t>
                </w:r>
              </w:p>
            </w:tc>
          </w:sdtContent>
        </w:sdt>
      </w:tr>
      <w:tr w:rsidR="00C20388" w:rsidRPr="004E51B3" w14:paraId="7A1B3733" w14:textId="77777777" w:rsidTr="00880FC2">
        <w:tc>
          <w:tcPr>
            <w:tcW w:w="2830" w:type="dxa"/>
            <w:shd w:val="clear" w:color="auto" w:fill="E7E6E6" w:themeFill="background2"/>
          </w:tcPr>
          <w:p w14:paraId="091E038A" w14:textId="77777777" w:rsidR="00C20388" w:rsidRDefault="00C20388" w:rsidP="00880FC2">
            <w:r>
              <w:t>Geldigheid van Incidentele volmacht</w:t>
            </w:r>
          </w:p>
        </w:tc>
        <w:sdt>
          <w:sdtPr>
            <w:id w:val="-520006241"/>
            <w:placeholder>
              <w:docPart w:val="FBCD02EDE30344C0B0FC02B6BFD0712D"/>
            </w:placeholder>
            <w:showingPlcHdr/>
          </w:sdtPr>
          <w:sdtEndPr/>
          <w:sdtContent>
            <w:tc>
              <w:tcPr>
                <w:tcW w:w="5885" w:type="dxa"/>
              </w:tcPr>
              <w:p w14:paraId="5F7A83B2" w14:textId="77777777" w:rsidR="00C20388" w:rsidRPr="004E51B3" w:rsidRDefault="00C20388" w:rsidP="00880FC2">
                <w:r>
                  <w:t>&lt;Datum van de MFF waar deze persoon de volmacht moet krijgen&gt;</w:t>
                </w:r>
              </w:p>
            </w:tc>
          </w:sdtContent>
        </w:sdt>
      </w:tr>
    </w:tbl>
    <w:p w14:paraId="08ABAB41" w14:textId="77777777" w:rsidR="00C20388" w:rsidRDefault="00C20388" w:rsidP="00C20388">
      <w:pPr>
        <w:rPr>
          <w:lang w:val="nl-BE"/>
        </w:rPr>
      </w:pPr>
    </w:p>
    <w:tbl>
      <w:tblPr>
        <w:tblStyle w:val="Tabelraster"/>
        <w:tblW w:w="0" w:type="auto"/>
        <w:tblLook w:val="04A0" w:firstRow="1" w:lastRow="0" w:firstColumn="1" w:lastColumn="0" w:noHBand="0" w:noVBand="1"/>
      </w:tblPr>
      <w:tblGrid>
        <w:gridCol w:w="2682"/>
        <w:gridCol w:w="5466"/>
      </w:tblGrid>
      <w:tr w:rsidR="00C20388" w:rsidRPr="004E51B3" w14:paraId="17C24BFD" w14:textId="77777777" w:rsidTr="00880FC2">
        <w:tc>
          <w:tcPr>
            <w:tcW w:w="8715" w:type="dxa"/>
            <w:gridSpan w:val="2"/>
            <w:shd w:val="clear" w:color="auto" w:fill="8CC63F"/>
          </w:tcPr>
          <w:p w14:paraId="06C03BC9" w14:textId="77777777" w:rsidR="00C20388" w:rsidRPr="004E51B3" w:rsidRDefault="00C20388" w:rsidP="00880FC2">
            <w:pPr>
              <w:jc w:val="center"/>
            </w:pPr>
            <w:r w:rsidRPr="00D90092">
              <w:rPr>
                <w:color w:val="FFFFFF" w:themeColor="background1"/>
              </w:rPr>
              <w:t>HANDTEKENING</w:t>
            </w:r>
          </w:p>
        </w:tc>
      </w:tr>
      <w:tr w:rsidR="00C20388" w:rsidRPr="004E51B3" w14:paraId="4D8C9778" w14:textId="77777777" w:rsidTr="00880FC2">
        <w:tc>
          <w:tcPr>
            <w:tcW w:w="2830" w:type="dxa"/>
            <w:shd w:val="clear" w:color="auto" w:fill="E7E6E6" w:themeFill="background2"/>
          </w:tcPr>
          <w:p w14:paraId="13E9E4B5" w14:textId="77777777" w:rsidR="00C20388" w:rsidRPr="004E51B3" w:rsidRDefault="00C20388" w:rsidP="00880FC2">
            <w:r>
              <w:t>Datum</w:t>
            </w:r>
          </w:p>
        </w:tc>
        <w:sdt>
          <w:sdtPr>
            <w:id w:val="1236437497"/>
            <w:placeholder>
              <w:docPart w:val="169551735AF446CD9CAD0939E71B2430"/>
            </w:placeholder>
            <w:showingPlcHdr/>
          </w:sdtPr>
          <w:sdtEndPr/>
          <w:sdtContent>
            <w:tc>
              <w:tcPr>
                <w:tcW w:w="5885" w:type="dxa"/>
              </w:tcPr>
              <w:p w14:paraId="0EF7A549" w14:textId="77777777" w:rsidR="00C20388" w:rsidRPr="004E51B3" w:rsidRDefault="00C20388" w:rsidP="00880FC2">
                <w:r w:rsidRPr="004E51B3">
                  <w:t>&lt;</w:t>
                </w:r>
                <w:r>
                  <w:t>Datum van aanvraag volmachtswijziging</w:t>
                </w:r>
                <w:r w:rsidRPr="004E51B3">
                  <w:t>&gt;</w:t>
                </w:r>
              </w:p>
            </w:tc>
          </w:sdtContent>
        </w:sdt>
      </w:tr>
      <w:tr w:rsidR="00C20388" w:rsidRPr="00F97BF4" w14:paraId="5D56B345" w14:textId="77777777" w:rsidTr="00880FC2">
        <w:trPr>
          <w:trHeight w:val="1299"/>
        </w:trPr>
        <w:tc>
          <w:tcPr>
            <w:tcW w:w="2830" w:type="dxa"/>
            <w:shd w:val="clear" w:color="auto" w:fill="E7E6E6" w:themeFill="background2"/>
          </w:tcPr>
          <w:p w14:paraId="259BA80B" w14:textId="77777777" w:rsidR="00C20388" w:rsidRPr="004E51B3" w:rsidRDefault="00C20388" w:rsidP="00880FC2">
            <w:r>
              <w:t>Handtekening</w:t>
            </w:r>
          </w:p>
        </w:tc>
        <w:sdt>
          <w:sdtPr>
            <w:id w:val="-973059224"/>
            <w:placeholder>
              <w:docPart w:val="005F6D461C4A40CA954BEEA4FBFB96B0"/>
            </w:placeholder>
            <w:showingPlcHdr/>
          </w:sdtPr>
          <w:sdtEndPr/>
          <w:sdtContent>
            <w:tc>
              <w:tcPr>
                <w:tcW w:w="5885" w:type="dxa"/>
              </w:tcPr>
              <w:p w14:paraId="5F8A727B" w14:textId="77777777" w:rsidR="00C20388" w:rsidRPr="00F97BF4" w:rsidRDefault="00C20388" w:rsidP="00880FC2">
                <w:pPr>
                  <w:rPr>
                    <w:lang w:val="en-US"/>
                  </w:rPr>
                </w:pPr>
                <w:r w:rsidRPr="00F97BF4">
                  <w:rPr>
                    <w:lang w:val="en-US"/>
                  </w:rPr>
                  <w:t>&lt;Handtekening Stemgerechtigd Lid&gt;</w:t>
                </w:r>
              </w:p>
            </w:tc>
          </w:sdtContent>
        </w:sdt>
      </w:tr>
    </w:tbl>
    <w:p w14:paraId="62284F0E" w14:textId="77777777" w:rsidR="00C20388" w:rsidRDefault="00C20388" w:rsidP="00C20388"/>
    <w:p w14:paraId="3F6DC8FE" w14:textId="77777777" w:rsidR="00C20388" w:rsidRDefault="00C20388" w:rsidP="00C20388">
      <w:pPr>
        <w:pStyle w:val="Kop1"/>
      </w:pPr>
      <w:r>
        <w:t xml:space="preserve">Deel B “Permanente volmacht” </w:t>
      </w:r>
    </w:p>
    <w:p w14:paraId="71C48A3E" w14:textId="77777777" w:rsidR="00C20388" w:rsidRPr="00EB0441" w:rsidRDefault="00C20388" w:rsidP="00C20388">
      <w:pPr>
        <w:rPr>
          <w:lang w:val="nl-BE"/>
        </w:rPr>
      </w:pPr>
      <w:r w:rsidRPr="00EB0441">
        <w:rPr>
          <w:lang w:val="nl-BE"/>
        </w:rPr>
        <w:t>Een stemgerechtigd lid kan tevens een permanente volmacht (volmacht die geldt voor meerdere vergaderingen) geven aan een persoon uit zijn organisatie om namens hem</w:t>
      </w:r>
      <w:r>
        <w:rPr>
          <w:lang w:val="nl-BE"/>
        </w:rPr>
        <w:t>/haar</w:t>
      </w:r>
      <w:r w:rsidRPr="00EB0441">
        <w:rPr>
          <w:lang w:val="nl-BE"/>
        </w:rPr>
        <w:t xml:space="preserve"> te stemmen</w:t>
      </w:r>
      <w:r>
        <w:rPr>
          <w:lang w:val="nl-BE"/>
        </w:rPr>
        <w:t xml:space="preserve">. </w:t>
      </w:r>
      <w:r>
        <w:t>Met deze volmacht stelt het de nieuwe vertegenwoordiger mogelijk om (1) de MFF vergaderingen bij te wonen en (2) stemrecht uit te oefenen namens de partij bij de voorgelegde besluiten.</w:t>
      </w:r>
    </w:p>
    <w:p w14:paraId="1BF861CA" w14:textId="77777777" w:rsidR="00C20388" w:rsidRDefault="00C20388" w:rsidP="00C20388"/>
    <w:p w14:paraId="22CC4033" w14:textId="77777777" w:rsidR="00C20388" w:rsidRDefault="00C20388" w:rsidP="00C20388">
      <w:pPr>
        <w:rPr>
          <w:lang w:val="nl-BE"/>
        </w:rPr>
      </w:pPr>
      <w:r w:rsidRPr="009C22FD">
        <w:rPr>
          <w:b/>
          <w:bCs/>
          <w:lang w:val="nl-BE"/>
        </w:rPr>
        <w:t>In te vullen door</w:t>
      </w:r>
      <w:r w:rsidRPr="009C22FD">
        <w:rPr>
          <w:lang w:val="nl-BE"/>
        </w:rPr>
        <w:t>: Stemgerechtigd Lid</w:t>
      </w:r>
    </w:p>
    <w:tbl>
      <w:tblPr>
        <w:tblStyle w:val="Tabelraster"/>
        <w:tblW w:w="0" w:type="auto"/>
        <w:tblLook w:val="04A0" w:firstRow="1" w:lastRow="0" w:firstColumn="1" w:lastColumn="0" w:noHBand="0" w:noVBand="1"/>
      </w:tblPr>
      <w:tblGrid>
        <w:gridCol w:w="2376"/>
        <w:gridCol w:w="5772"/>
      </w:tblGrid>
      <w:tr w:rsidR="00C20388" w:rsidRPr="00C13106" w14:paraId="59075785" w14:textId="77777777" w:rsidTr="00880FC2">
        <w:tc>
          <w:tcPr>
            <w:tcW w:w="8715" w:type="dxa"/>
            <w:gridSpan w:val="2"/>
            <w:shd w:val="clear" w:color="auto" w:fill="0B00A4"/>
          </w:tcPr>
          <w:p w14:paraId="10C7B8C0" w14:textId="77777777" w:rsidR="00C20388" w:rsidRPr="004E51B3" w:rsidRDefault="00C20388" w:rsidP="00880FC2">
            <w:pPr>
              <w:jc w:val="center"/>
            </w:pPr>
            <w:r w:rsidRPr="00D90092">
              <w:rPr>
                <w:color w:val="FFFFFF" w:themeColor="background1"/>
              </w:rPr>
              <w:t>PERMANENTE VOLMACHT</w:t>
            </w:r>
          </w:p>
        </w:tc>
      </w:tr>
      <w:tr w:rsidR="00C20388" w14:paraId="0A9F72C5" w14:textId="77777777" w:rsidTr="00880FC2">
        <w:tc>
          <w:tcPr>
            <w:tcW w:w="2435" w:type="dxa"/>
            <w:shd w:val="clear" w:color="auto" w:fill="E7E6E6" w:themeFill="background2"/>
          </w:tcPr>
          <w:p w14:paraId="09B564E2" w14:textId="77777777" w:rsidR="00C20388" w:rsidRPr="004E51B3" w:rsidRDefault="00C20388" w:rsidP="00880FC2">
            <w:r>
              <w:t>Partij</w:t>
            </w:r>
          </w:p>
        </w:tc>
        <w:sdt>
          <w:sdtPr>
            <w:id w:val="1049488212"/>
            <w:placeholder>
              <w:docPart w:val="428710EB744949CB9CF15619F23F03DA"/>
            </w:placeholder>
          </w:sdtPr>
          <w:sdtEndPr/>
          <w:sdtContent>
            <w:tc>
              <w:tcPr>
                <w:tcW w:w="6280" w:type="dxa"/>
              </w:tcPr>
              <w:p w14:paraId="0EEBE43B" w14:textId="77777777" w:rsidR="00C20388" w:rsidRPr="004E51B3" w:rsidRDefault="00C20388" w:rsidP="00880FC2">
                <w:r w:rsidRPr="004E51B3">
                  <w:t>&lt;</w:t>
                </w:r>
                <w:r>
                  <w:t>Naam van de partij waarvoor de volmacht aangepast wordt</w:t>
                </w:r>
                <w:r w:rsidRPr="004E51B3">
                  <w:t>&gt;</w:t>
                </w:r>
              </w:p>
            </w:tc>
          </w:sdtContent>
        </w:sdt>
      </w:tr>
      <w:tr w:rsidR="00C20388" w14:paraId="1D7A23E3" w14:textId="77777777" w:rsidTr="00880FC2">
        <w:tc>
          <w:tcPr>
            <w:tcW w:w="2435" w:type="dxa"/>
            <w:shd w:val="clear" w:color="auto" w:fill="E7E6E6" w:themeFill="background2"/>
          </w:tcPr>
          <w:p w14:paraId="2202A00C" w14:textId="77777777" w:rsidR="00C20388" w:rsidRPr="004E51B3" w:rsidRDefault="00C20388" w:rsidP="00880FC2">
            <w:r>
              <w:t>Stemgerechtigd Lid</w:t>
            </w:r>
          </w:p>
        </w:tc>
        <w:tc>
          <w:tcPr>
            <w:tcW w:w="6280" w:type="dxa"/>
          </w:tcPr>
          <w:sdt>
            <w:sdtPr>
              <w:id w:val="93900909"/>
              <w:placeholder>
                <w:docPart w:val="428710EB744949CB9CF15619F23F03DA"/>
              </w:placeholder>
              <w:text/>
            </w:sdtPr>
            <w:sdtEndPr/>
            <w:sdtContent>
              <w:p w14:paraId="59C2B3D7" w14:textId="77777777" w:rsidR="00C20388" w:rsidRPr="004E51B3" w:rsidRDefault="00C20388" w:rsidP="00880FC2">
                <w:r w:rsidRPr="004E51B3">
                  <w:t>&lt;</w:t>
                </w:r>
                <w:r>
                  <w:t>Naam van de persoon die zoals opgegeven in de Ledenadministratie mag stemmen</w:t>
                </w:r>
                <w:r w:rsidRPr="004E51B3">
                  <w:t>&gt;</w:t>
                </w:r>
              </w:p>
            </w:sdtContent>
          </w:sdt>
        </w:tc>
      </w:tr>
      <w:tr w:rsidR="00C20388" w:rsidRPr="00525858" w14:paraId="16088602" w14:textId="77777777" w:rsidTr="00880FC2">
        <w:tc>
          <w:tcPr>
            <w:tcW w:w="2435" w:type="dxa"/>
            <w:shd w:val="clear" w:color="auto" w:fill="E7E6E6" w:themeFill="background2"/>
          </w:tcPr>
          <w:p w14:paraId="71BF7AB4" w14:textId="77777777" w:rsidR="00C20388" w:rsidRPr="004E51B3" w:rsidRDefault="00C20388" w:rsidP="00880FC2">
            <w:r>
              <w:t>Persoon die permanente volmacht ontvangt</w:t>
            </w:r>
          </w:p>
        </w:tc>
        <w:tc>
          <w:tcPr>
            <w:tcW w:w="6280" w:type="dxa"/>
          </w:tcPr>
          <w:sdt>
            <w:sdtPr>
              <w:id w:val="-1302927185"/>
              <w:placeholder>
                <w:docPart w:val="27CFB77899AF4DA78C44A385126E2100"/>
              </w:placeholder>
            </w:sdtPr>
            <w:sdtEndPr/>
            <w:sdtContent>
              <w:p w14:paraId="59D330EB" w14:textId="77777777" w:rsidR="00C20388" w:rsidRPr="00525858" w:rsidRDefault="00C20388" w:rsidP="00880FC2">
                <w:pPr>
                  <w:rPr>
                    <w:lang w:val="nl-BE"/>
                  </w:rPr>
                </w:pPr>
                <w:r>
                  <w:t>&lt;Naam van de persoon die de incidentele volmacht zal krijgen&gt;</w:t>
                </w:r>
              </w:p>
            </w:sdtContent>
          </w:sdt>
        </w:tc>
      </w:tr>
      <w:tr w:rsidR="00C20388" w:rsidRPr="00001B83" w14:paraId="03385D67" w14:textId="77777777" w:rsidTr="00880FC2">
        <w:tc>
          <w:tcPr>
            <w:tcW w:w="2435" w:type="dxa"/>
            <w:shd w:val="clear" w:color="auto" w:fill="E7E6E6" w:themeFill="background2"/>
          </w:tcPr>
          <w:p w14:paraId="6009BE03" w14:textId="77777777" w:rsidR="00C20388" w:rsidRDefault="00C20388" w:rsidP="00880FC2">
            <w:r>
              <w:t>Contactgegevens permanente vertegenwoordiger</w:t>
            </w:r>
          </w:p>
        </w:tc>
        <w:tc>
          <w:tcPr>
            <w:tcW w:w="6280" w:type="dxa"/>
          </w:tcPr>
          <w:p w14:paraId="70CB5746" w14:textId="77777777" w:rsidR="00C20388" w:rsidRPr="00F74448" w:rsidRDefault="008F2CE4" w:rsidP="00880FC2">
            <w:sdt>
              <w:sdtPr>
                <w:rPr>
                  <w:lang w:val="en-US"/>
                </w:rPr>
                <w:id w:val="-1738469073"/>
                <w:placeholder>
                  <w:docPart w:val="428710EB744949CB9CF15619F23F03DA"/>
                </w:placeholder>
              </w:sdtPr>
              <w:sdtEndPr/>
              <w:sdtContent>
                <w:r w:rsidR="00C20388" w:rsidRPr="00001B83">
                  <w:rPr>
                    <w:lang w:val="nl-BE"/>
                  </w:rPr>
                  <w:t>&lt;E-mailadres van deze p</w:t>
                </w:r>
                <w:r w:rsidR="00C20388">
                  <w:rPr>
                    <w:lang w:val="nl-BE"/>
                  </w:rPr>
                  <w:t>ersoon&gt;</w:t>
                </w:r>
              </w:sdtContent>
            </w:sdt>
            <w:r w:rsidR="00C20388" w:rsidRPr="00F74448">
              <w:tab/>
            </w:r>
          </w:p>
          <w:sdt>
            <w:sdtPr>
              <w:rPr>
                <w:lang w:val="nl-BE"/>
              </w:rPr>
              <w:id w:val="1666512408"/>
              <w:placeholder>
                <w:docPart w:val="E06FC94A785D484AAD98DB7CF6A7C864"/>
              </w:placeholder>
              <w:showingPlcHdr/>
            </w:sdtPr>
            <w:sdtEndPr/>
            <w:sdtContent>
              <w:p w14:paraId="43DFFEA2" w14:textId="77777777" w:rsidR="00C20388" w:rsidRPr="00001B83" w:rsidRDefault="00C20388" w:rsidP="00880FC2">
                <w:pPr>
                  <w:rPr>
                    <w:lang w:val="nl-BE"/>
                  </w:rPr>
                </w:pPr>
                <w:r>
                  <w:rPr>
                    <w:lang w:val="nl-BE"/>
                  </w:rPr>
                  <w:t>&lt;Telefoon&gt;</w:t>
                </w:r>
              </w:p>
            </w:sdtContent>
          </w:sdt>
        </w:tc>
      </w:tr>
    </w:tbl>
    <w:p w14:paraId="2463F603" w14:textId="77777777" w:rsidR="00C20388" w:rsidRDefault="00C20388" w:rsidP="00C20388"/>
    <w:tbl>
      <w:tblPr>
        <w:tblStyle w:val="Tabelraster"/>
        <w:tblW w:w="0" w:type="auto"/>
        <w:tblLook w:val="04A0" w:firstRow="1" w:lastRow="0" w:firstColumn="1" w:lastColumn="0" w:noHBand="0" w:noVBand="1"/>
      </w:tblPr>
      <w:tblGrid>
        <w:gridCol w:w="2330"/>
        <w:gridCol w:w="5818"/>
      </w:tblGrid>
      <w:tr w:rsidR="00C20388" w:rsidRPr="004E51B3" w14:paraId="4D6DC2EB" w14:textId="77777777" w:rsidTr="00880FC2">
        <w:tc>
          <w:tcPr>
            <w:tcW w:w="8715" w:type="dxa"/>
            <w:gridSpan w:val="2"/>
            <w:shd w:val="clear" w:color="auto" w:fill="8CC63F"/>
          </w:tcPr>
          <w:p w14:paraId="29E19069" w14:textId="77777777" w:rsidR="00C20388" w:rsidRPr="004E51B3" w:rsidRDefault="00C20388" w:rsidP="00880FC2">
            <w:pPr>
              <w:jc w:val="center"/>
            </w:pPr>
            <w:r w:rsidRPr="00D90092">
              <w:rPr>
                <w:color w:val="FFFFFF" w:themeColor="background1"/>
              </w:rPr>
              <w:t>HANDTEKENING</w:t>
            </w:r>
          </w:p>
        </w:tc>
      </w:tr>
      <w:tr w:rsidR="00C20388" w:rsidRPr="004E51B3" w14:paraId="0C30FAA1" w14:textId="77777777" w:rsidTr="00880FC2">
        <w:tc>
          <w:tcPr>
            <w:tcW w:w="2435" w:type="dxa"/>
            <w:shd w:val="clear" w:color="auto" w:fill="E7E6E6" w:themeFill="background2"/>
          </w:tcPr>
          <w:p w14:paraId="06DB82BF" w14:textId="77777777" w:rsidR="00C20388" w:rsidRPr="004E51B3" w:rsidRDefault="00C20388" w:rsidP="00880FC2">
            <w:r>
              <w:t>Datum</w:t>
            </w:r>
          </w:p>
        </w:tc>
        <w:sdt>
          <w:sdtPr>
            <w:id w:val="1595055522"/>
            <w:placeholder>
              <w:docPart w:val="BF1B1E73B2BC4AC2B5FE068DA86E2A7C"/>
            </w:placeholder>
            <w:showingPlcHdr/>
          </w:sdtPr>
          <w:sdtEndPr/>
          <w:sdtContent>
            <w:tc>
              <w:tcPr>
                <w:tcW w:w="6280" w:type="dxa"/>
              </w:tcPr>
              <w:p w14:paraId="2E3396E7" w14:textId="77777777" w:rsidR="00C20388" w:rsidRPr="004E51B3" w:rsidRDefault="00C20388" w:rsidP="00880FC2">
                <w:r w:rsidRPr="004E51B3">
                  <w:t>&lt;</w:t>
                </w:r>
                <w:r>
                  <w:t>Datum van aanvraag volmachtswijziging</w:t>
                </w:r>
                <w:r w:rsidRPr="004E51B3">
                  <w:t>&gt;</w:t>
                </w:r>
              </w:p>
            </w:tc>
          </w:sdtContent>
        </w:sdt>
      </w:tr>
      <w:tr w:rsidR="00C20388" w:rsidRPr="00F97BF4" w14:paraId="5067F591" w14:textId="77777777" w:rsidTr="00880FC2">
        <w:trPr>
          <w:trHeight w:val="1039"/>
        </w:trPr>
        <w:tc>
          <w:tcPr>
            <w:tcW w:w="2435" w:type="dxa"/>
            <w:shd w:val="clear" w:color="auto" w:fill="E7E6E6" w:themeFill="background2"/>
          </w:tcPr>
          <w:p w14:paraId="4E0BBCBE" w14:textId="77777777" w:rsidR="00C20388" w:rsidRPr="004E51B3" w:rsidRDefault="00C20388" w:rsidP="00880FC2">
            <w:r>
              <w:t>Handtekening</w:t>
            </w:r>
          </w:p>
        </w:tc>
        <w:sdt>
          <w:sdtPr>
            <w:id w:val="804966312"/>
            <w:placeholder>
              <w:docPart w:val="2980819EF1664D449387AC5E5C307507"/>
            </w:placeholder>
            <w:showingPlcHdr/>
          </w:sdtPr>
          <w:sdtEndPr/>
          <w:sdtContent>
            <w:tc>
              <w:tcPr>
                <w:tcW w:w="6280" w:type="dxa"/>
              </w:tcPr>
              <w:p w14:paraId="33549F17" w14:textId="77777777" w:rsidR="00C20388" w:rsidRPr="00F97BF4" w:rsidRDefault="00C20388" w:rsidP="00880FC2">
                <w:pPr>
                  <w:rPr>
                    <w:lang w:val="en-US"/>
                  </w:rPr>
                </w:pPr>
                <w:r w:rsidRPr="00F97BF4">
                  <w:rPr>
                    <w:lang w:val="en-US"/>
                  </w:rPr>
                  <w:t>&lt;Handtekening Stemgerechtigd Lid&gt;</w:t>
                </w:r>
              </w:p>
            </w:tc>
          </w:sdtContent>
        </w:sdt>
      </w:tr>
    </w:tbl>
    <w:p w14:paraId="3F44AF11" w14:textId="77777777" w:rsidR="00C20388" w:rsidRPr="00F97BF4" w:rsidRDefault="00C20388" w:rsidP="00C20388">
      <w:pPr>
        <w:rPr>
          <w:lang w:val="en-US"/>
        </w:rPr>
      </w:pPr>
    </w:p>
    <w:p w14:paraId="48FCEE86" w14:textId="77777777" w:rsidR="00C20388" w:rsidRPr="00D90092" w:rsidRDefault="00C20388" w:rsidP="00C20388">
      <w:pPr>
        <w:rPr>
          <w:rFonts w:ascii="Calibri" w:hAnsi="Calibri"/>
        </w:rPr>
      </w:pPr>
      <w:r w:rsidRPr="004E12F0">
        <w:rPr>
          <w:rFonts w:ascii="Calibri" w:hAnsi="Calibri"/>
          <w:b/>
          <w:bCs/>
        </w:rPr>
        <w:t>Indien stopzetting permanente volmacht</w:t>
      </w:r>
      <w:r w:rsidRPr="004E12F0">
        <w:rPr>
          <w:rFonts w:ascii="Calibri" w:hAnsi="Calibri"/>
        </w:rPr>
        <w:t xml:space="preserve">: </w:t>
      </w:r>
      <w:r>
        <w:rPr>
          <w:rFonts w:ascii="Calibri" w:hAnsi="Calibri"/>
        </w:rPr>
        <w:t>Het oorspronkelijk Stemgerechtigd Lid volgens de Ledenadministratie b</w:t>
      </w:r>
      <w:r w:rsidRPr="004E12F0">
        <w:rPr>
          <w:rFonts w:ascii="Calibri" w:hAnsi="Calibri"/>
        </w:rPr>
        <w:t>reng</w:t>
      </w:r>
      <w:r>
        <w:rPr>
          <w:rFonts w:ascii="Calibri" w:hAnsi="Calibri"/>
        </w:rPr>
        <w:t>t</w:t>
      </w:r>
      <w:r w:rsidRPr="004E12F0">
        <w:rPr>
          <w:rFonts w:ascii="Calibri" w:hAnsi="Calibri"/>
        </w:rPr>
        <w:t xml:space="preserve"> hiervoor het MFF bestuur op de hoogte.</w:t>
      </w:r>
    </w:p>
    <w:p w14:paraId="2A57723B" w14:textId="77777777" w:rsidR="00C20388" w:rsidRDefault="00C20388" w:rsidP="00C20388">
      <w:pPr>
        <w:pStyle w:val="Kop1"/>
      </w:pPr>
      <w:r>
        <w:t xml:space="preserve">Deel C “Wijziging stemgerechtigde” </w:t>
      </w:r>
    </w:p>
    <w:p w14:paraId="77C61C52" w14:textId="77777777" w:rsidR="00C20388" w:rsidRPr="00EB0441" w:rsidRDefault="00C20388" w:rsidP="00C20388">
      <w:pPr>
        <w:rPr>
          <w:lang w:val="nl-BE"/>
        </w:rPr>
      </w:pPr>
      <w:r w:rsidRPr="00EB0441">
        <w:rPr>
          <w:lang w:val="nl-BE"/>
        </w:rPr>
        <w:t xml:space="preserve">Een stemgerechtigd lid </w:t>
      </w:r>
      <w:r>
        <w:rPr>
          <w:lang w:val="nl-BE"/>
        </w:rPr>
        <w:t xml:space="preserve">moet bij het verlaten van de organisatie een ander persoon aanwijzen om de taak van stemgerechtigde namens de organisatie op zicht te nemen. </w:t>
      </w:r>
      <w:r>
        <w:t>Met deze wijziging in de stemgerechtigde stelt het de nieuwe stemgerechtigde mogelijk om (1) de MFF vergaderingen bij te wonen en (2) stemrecht uit te oefenen namens de partij bij de voorgelegde besluiten en (3) om zelf een volmachtswijziging (hetzij permanent, hetzij tijdelijk) aan te vragen.</w:t>
      </w:r>
    </w:p>
    <w:p w14:paraId="06395C4B" w14:textId="77777777" w:rsidR="00C20388" w:rsidRDefault="00C20388" w:rsidP="00C20388"/>
    <w:p w14:paraId="61966F4D" w14:textId="77777777" w:rsidR="00C20388" w:rsidRPr="009C22FD" w:rsidRDefault="00C20388" w:rsidP="00C20388">
      <w:pPr>
        <w:rPr>
          <w:lang w:val="nl-BE"/>
        </w:rPr>
      </w:pPr>
      <w:r w:rsidRPr="009C22FD">
        <w:rPr>
          <w:b/>
          <w:bCs/>
          <w:lang w:val="nl-BE"/>
        </w:rPr>
        <w:t>In te vullen door</w:t>
      </w:r>
      <w:r w:rsidRPr="009C22FD">
        <w:rPr>
          <w:lang w:val="nl-BE"/>
        </w:rPr>
        <w:t xml:space="preserve">: </w:t>
      </w:r>
      <w:r>
        <w:rPr>
          <w:lang w:val="nl-BE"/>
        </w:rPr>
        <w:t xml:space="preserve">Voormalig en Nieuw </w:t>
      </w:r>
      <w:r w:rsidRPr="009C22FD">
        <w:rPr>
          <w:lang w:val="nl-BE"/>
        </w:rPr>
        <w:t>Stemgerechtigd Lid</w:t>
      </w:r>
    </w:p>
    <w:tbl>
      <w:tblPr>
        <w:tblStyle w:val="Tabelraster"/>
        <w:tblW w:w="0" w:type="auto"/>
        <w:tblLook w:val="04A0" w:firstRow="1" w:lastRow="0" w:firstColumn="1" w:lastColumn="0" w:noHBand="0" w:noVBand="1"/>
      </w:tblPr>
      <w:tblGrid>
        <w:gridCol w:w="2357"/>
        <w:gridCol w:w="5791"/>
      </w:tblGrid>
      <w:tr w:rsidR="00C20388" w:rsidRPr="00C13106" w14:paraId="16958404" w14:textId="77777777" w:rsidTr="00880FC2">
        <w:tc>
          <w:tcPr>
            <w:tcW w:w="8715" w:type="dxa"/>
            <w:gridSpan w:val="2"/>
            <w:shd w:val="clear" w:color="auto" w:fill="115382" w:themeFill="accent4" w:themeFillShade="80"/>
          </w:tcPr>
          <w:p w14:paraId="6338D6CE" w14:textId="77777777" w:rsidR="00C20388" w:rsidRPr="004E51B3" w:rsidRDefault="00C20388" w:rsidP="00880FC2">
            <w:pPr>
              <w:jc w:val="center"/>
            </w:pPr>
            <w:r w:rsidRPr="00FF2A58">
              <w:rPr>
                <w:color w:val="FFFFFF" w:themeColor="background1"/>
              </w:rPr>
              <w:t>Wijziging stemgerechtigde</w:t>
            </w:r>
          </w:p>
        </w:tc>
      </w:tr>
      <w:tr w:rsidR="00C20388" w14:paraId="43767913" w14:textId="77777777" w:rsidTr="00880FC2">
        <w:tc>
          <w:tcPr>
            <w:tcW w:w="2435" w:type="dxa"/>
            <w:shd w:val="clear" w:color="auto" w:fill="E7E6E6" w:themeFill="background2"/>
          </w:tcPr>
          <w:p w14:paraId="00F64581" w14:textId="77777777" w:rsidR="00C20388" w:rsidRPr="004E51B3" w:rsidRDefault="00C20388" w:rsidP="00880FC2">
            <w:r>
              <w:t>Partij</w:t>
            </w:r>
          </w:p>
        </w:tc>
        <w:sdt>
          <w:sdtPr>
            <w:id w:val="-1767845011"/>
            <w:placeholder>
              <w:docPart w:val="3082F892168E4FFDBDBA1D50749E3204"/>
            </w:placeholder>
          </w:sdtPr>
          <w:sdtEndPr/>
          <w:sdtContent>
            <w:tc>
              <w:tcPr>
                <w:tcW w:w="6280" w:type="dxa"/>
              </w:tcPr>
              <w:p w14:paraId="02D5143F" w14:textId="77777777" w:rsidR="00C20388" w:rsidRPr="004E51B3" w:rsidRDefault="00C20388" w:rsidP="00880FC2">
                <w:r w:rsidRPr="004E51B3">
                  <w:t>&lt;</w:t>
                </w:r>
                <w:r>
                  <w:t>Naam van de partij waarvoor de stemgerechtigde aangepast wordt</w:t>
                </w:r>
                <w:r w:rsidRPr="004E51B3">
                  <w:t>&gt;</w:t>
                </w:r>
              </w:p>
            </w:tc>
          </w:sdtContent>
        </w:sdt>
      </w:tr>
      <w:tr w:rsidR="00C20388" w14:paraId="04EE407E" w14:textId="77777777" w:rsidTr="00880FC2">
        <w:tc>
          <w:tcPr>
            <w:tcW w:w="2435" w:type="dxa"/>
            <w:shd w:val="clear" w:color="auto" w:fill="E7E6E6" w:themeFill="background2"/>
          </w:tcPr>
          <w:p w14:paraId="330F981E" w14:textId="77777777" w:rsidR="00C20388" w:rsidRPr="004E51B3" w:rsidRDefault="00C20388" w:rsidP="00880FC2">
            <w:r>
              <w:t>Voormalig Stemgerechtigd Lid</w:t>
            </w:r>
          </w:p>
        </w:tc>
        <w:tc>
          <w:tcPr>
            <w:tcW w:w="6280" w:type="dxa"/>
          </w:tcPr>
          <w:sdt>
            <w:sdtPr>
              <w:id w:val="1846749072"/>
              <w:placeholder>
                <w:docPart w:val="3082F892168E4FFDBDBA1D50749E3204"/>
              </w:placeholder>
              <w:text/>
            </w:sdtPr>
            <w:sdtEndPr/>
            <w:sdtContent>
              <w:p w14:paraId="784B89B1" w14:textId="77777777" w:rsidR="00C20388" w:rsidRPr="004E51B3" w:rsidRDefault="00C20388" w:rsidP="00880FC2">
                <w:r w:rsidRPr="004E51B3">
                  <w:t>&lt;</w:t>
                </w:r>
                <w:r>
                  <w:t>Naam van de persoon die zoals opgegeven in de Ledenadministratie mag stemmen</w:t>
                </w:r>
                <w:r w:rsidRPr="004E51B3">
                  <w:t>&gt;</w:t>
                </w:r>
              </w:p>
            </w:sdtContent>
          </w:sdt>
        </w:tc>
      </w:tr>
      <w:tr w:rsidR="00C20388" w:rsidRPr="00525858" w14:paraId="7C526F4F" w14:textId="77777777" w:rsidTr="00880FC2">
        <w:tc>
          <w:tcPr>
            <w:tcW w:w="2435" w:type="dxa"/>
            <w:shd w:val="clear" w:color="auto" w:fill="E7E6E6" w:themeFill="background2"/>
          </w:tcPr>
          <w:p w14:paraId="432CD88C" w14:textId="77777777" w:rsidR="00C20388" w:rsidRPr="004E51B3" w:rsidRDefault="00C20388" w:rsidP="00880FC2">
            <w:r>
              <w:t>Nieuw Stemgerechtigd Lid</w:t>
            </w:r>
          </w:p>
        </w:tc>
        <w:tc>
          <w:tcPr>
            <w:tcW w:w="6280" w:type="dxa"/>
          </w:tcPr>
          <w:sdt>
            <w:sdtPr>
              <w:id w:val="332185997"/>
              <w:placeholder>
                <w:docPart w:val="3E38E6E9FF6F4D58810751203FFADDA7"/>
              </w:placeholder>
            </w:sdtPr>
            <w:sdtEndPr/>
            <w:sdtContent>
              <w:p w14:paraId="2A7C443C" w14:textId="77777777" w:rsidR="00C20388" w:rsidRPr="00525858" w:rsidRDefault="00C20388" w:rsidP="00880FC2">
                <w:pPr>
                  <w:rPr>
                    <w:lang w:val="nl-BE"/>
                  </w:rPr>
                </w:pPr>
                <w:r>
                  <w:t>&lt;Naam van de persoon die de incidentele volmacht zal krijgen&gt;</w:t>
                </w:r>
              </w:p>
            </w:sdtContent>
          </w:sdt>
        </w:tc>
      </w:tr>
      <w:tr w:rsidR="00C20388" w:rsidRPr="00001B83" w14:paraId="1A48EDD5" w14:textId="77777777" w:rsidTr="00880FC2">
        <w:tc>
          <w:tcPr>
            <w:tcW w:w="2435" w:type="dxa"/>
            <w:shd w:val="clear" w:color="auto" w:fill="E7E6E6" w:themeFill="background2"/>
          </w:tcPr>
          <w:p w14:paraId="01852EC7" w14:textId="77777777" w:rsidR="00C20388" w:rsidRDefault="00C20388" w:rsidP="00880FC2">
            <w:r>
              <w:t>Contactgegevens Nieuw Stemgerechtigd Lid</w:t>
            </w:r>
          </w:p>
        </w:tc>
        <w:tc>
          <w:tcPr>
            <w:tcW w:w="6280" w:type="dxa"/>
          </w:tcPr>
          <w:p w14:paraId="6D602C2E" w14:textId="77777777" w:rsidR="00C20388" w:rsidRPr="00F74448" w:rsidRDefault="008F2CE4" w:rsidP="00880FC2">
            <w:sdt>
              <w:sdtPr>
                <w:rPr>
                  <w:lang w:val="en-US"/>
                </w:rPr>
                <w:id w:val="-1468814083"/>
                <w:placeholder>
                  <w:docPart w:val="3082F892168E4FFDBDBA1D50749E3204"/>
                </w:placeholder>
              </w:sdtPr>
              <w:sdtEndPr/>
              <w:sdtContent>
                <w:r w:rsidR="00C20388" w:rsidRPr="00001B83">
                  <w:rPr>
                    <w:lang w:val="nl-BE"/>
                  </w:rPr>
                  <w:t>&lt;E-mailadres van deze p</w:t>
                </w:r>
                <w:r w:rsidR="00C20388">
                  <w:rPr>
                    <w:lang w:val="nl-BE"/>
                  </w:rPr>
                  <w:t>ersoon&gt;</w:t>
                </w:r>
              </w:sdtContent>
            </w:sdt>
            <w:r w:rsidR="00C20388" w:rsidRPr="00F74448">
              <w:tab/>
            </w:r>
          </w:p>
          <w:sdt>
            <w:sdtPr>
              <w:rPr>
                <w:lang w:val="nl-BE"/>
              </w:rPr>
              <w:id w:val="-715590144"/>
              <w:placeholder>
                <w:docPart w:val="031D300B4A984C878CD524B5C2D7F584"/>
              </w:placeholder>
              <w:showingPlcHdr/>
            </w:sdtPr>
            <w:sdtEndPr/>
            <w:sdtContent>
              <w:p w14:paraId="1D8BE124" w14:textId="77777777" w:rsidR="00C20388" w:rsidRPr="00001B83" w:rsidRDefault="00C20388" w:rsidP="00880FC2">
                <w:pPr>
                  <w:rPr>
                    <w:lang w:val="nl-BE"/>
                  </w:rPr>
                </w:pPr>
                <w:r>
                  <w:rPr>
                    <w:lang w:val="nl-BE"/>
                  </w:rPr>
                  <w:t>&lt;Telefoon&gt;</w:t>
                </w:r>
              </w:p>
            </w:sdtContent>
          </w:sdt>
        </w:tc>
      </w:tr>
    </w:tbl>
    <w:p w14:paraId="7AD8D05A" w14:textId="77777777" w:rsidR="00C20388" w:rsidRDefault="00C20388" w:rsidP="00C20388"/>
    <w:tbl>
      <w:tblPr>
        <w:tblStyle w:val="Tabelraster"/>
        <w:tblW w:w="0" w:type="auto"/>
        <w:tblLook w:val="04A0" w:firstRow="1" w:lastRow="0" w:firstColumn="1" w:lastColumn="0" w:noHBand="0" w:noVBand="1"/>
      </w:tblPr>
      <w:tblGrid>
        <w:gridCol w:w="2345"/>
        <w:gridCol w:w="5803"/>
      </w:tblGrid>
      <w:tr w:rsidR="00C20388" w:rsidRPr="004E51B3" w14:paraId="190FD926" w14:textId="77777777" w:rsidTr="00880FC2">
        <w:tc>
          <w:tcPr>
            <w:tcW w:w="8715" w:type="dxa"/>
            <w:gridSpan w:val="2"/>
            <w:shd w:val="clear" w:color="auto" w:fill="41A2E6" w:themeFill="accent4"/>
          </w:tcPr>
          <w:p w14:paraId="6ABE13F0" w14:textId="77777777" w:rsidR="00C20388" w:rsidRPr="004E51B3" w:rsidRDefault="00C20388" w:rsidP="00880FC2">
            <w:pPr>
              <w:jc w:val="center"/>
            </w:pPr>
            <w:r w:rsidRPr="00FF2A58">
              <w:rPr>
                <w:color w:val="FFFFFF" w:themeColor="background1"/>
              </w:rPr>
              <w:t>HANDTEKENING</w:t>
            </w:r>
          </w:p>
        </w:tc>
      </w:tr>
      <w:tr w:rsidR="00C20388" w:rsidRPr="004E51B3" w14:paraId="4EC8C55C" w14:textId="77777777" w:rsidTr="00880FC2">
        <w:tc>
          <w:tcPr>
            <w:tcW w:w="2435" w:type="dxa"/>
            <w:shd w:val="clear" w:color="auto" w:fill="E7E6E6" w:themeFill="background2"/>
          </w:tcPr>
          <w:p w14:paraId="100A3D0E" w14:textId="77777777" w:rsidR="00C20388" w:rsidRPr="004E51B3" w:rsidRDefault="00C20388" w:rsidP="00880FC2">
            <w:r>
              <w:t>Datum</w:t>
            </w:r>
          </w:p>
        </w:tc>
        <w:sdt>
          <w:sdtPr>
            <w:id w:val="-574585776"/>
            <w:placeholder>
              <w:docPart w:val="C3F9BB20D7C54F10BFD31EE1CD9B9BDC"/>
            </w:placeholder>
            <w:showingPlcHdr/>
          </w:sdtPr>
          <w:sdtEndPr/>
          <w:sdtContent>
            <w:tc>
              <w:tcPr>
                <w:tcW w:w="6280" w:type="dxa"/>
              </w:tcPr>
              <w:p w14:paraId="73D5090A" w14:textId="77777777" w:rsidR="00C20388" w:rsidRPr="004E51B3" w:rsidRDefault="00C20388" w:rsidP="00880FC2">
                <w:r w:rsidRPr="004E51B3">
                  <w:t>&lt;</w:t>
                </w:r>
                <w:r>
                  <w:t>Datum van aanvraag volmachtswijziging</w:t>
                </w:r>
                <w:r w:rsidRPr="004E51B3">
                  <w:t>&gt;</w:t>
                </w:r>
              </w:p>
            </w:tc>
          </w:sdtContent>
        </w:sdt>
      </w:tr>
      <w:tr w:rsidR="00C20388" w:rsidRPr="00F97BF4" w14:paraId="71E548FA" w14:textId="77777777" w:rsidTr="00880FC2">
        <w:trPr>
          <w:trHeight w:val="1039"/>
        </w:trPr>
        <w:tc>
          <w:tcPr>
            <w:tcW w:w="2435" w:type="dxa"/>
            <w:shd w:val="clear" w:color="auto" w:fill="E7E6E6" w:themeFill="background2"/>
          </w:tcPr>
          <w:p w14:paraId="074836AA" w14:textId="77777777" w:rsidR="00C20388" w:rsidRPr="004E51B3" w:rsidRDefault="00C20388" w:rsidP="00880FC2">
            <w:r>
              <w:t>Handtekening Voormalig Stemgerechtigd Lid</w:t>
            </w:r>
          </w:p>
        </w:tc>
        <w:sdt>
          <w:sdtPr>
            <w:id w:val="1095599257"/>
            <w:placeholder>
              <w:docPart w:val="598E05C135D74607B3B294EF712338F3"/>
            </w:placeholder>
            <w:showingPlcHdr/>
          </w:sdtPr>
          <w:sdtEndPr/>
          <w:sdtContent>
            <w:tc>
              <w:tcPr>
                <w:tcW w:w="6280" w:type="dxa"/>
              </w:tcPr>
              <w:p w14:paraId="7865BBDF" w14:textId="77777777" w:rsidR="00C20388" w:rsidRPr="00F97BF4" w:rsidRDefault="00C20388" w:rsidP="00880FC2">
                <w:pPr>
                  <w:rPr>
                    <w:lang w:val="en-US"/>
                  </w:rPr>
                </w:pPr>
                <w:r w:rsidRPr="00F97BF4">
                  <w:rPr>
                    <w:lang w:val="en-US"/>
                  </w:rPr>
                  <w:t xml:space="preserve">&lt;Handtekening </w:t>
                </w:r>
                <w:r>
                  <w:rPr>
                    <w:lang w:val="en-US"/>
                  </w:rPr>
                  <w:t xml:space="preserve">Voormalig </w:t>
                </w:r>
                <w:r w:rsidRPr="00F97BF4">
                  <w:rPr>
                    <w:lang w:val="en-US"/>
                  </w:rPr>
                  <w:t>Stemgerechtigd Lid&gt;</w:t>
                </w:r>
              </w:p>
            </w:tc>
          </w:sdtContent>
        </w:sdt>
      </w:tr>
      <w:tr w:rsidR="00C20388" w:rsidRPr="00F97BF4" w14:paraId="253131CD" w14:textId="77777777" w:rsidTr="00880FC2">
        <w:trPr>
          <w:trHeight w:val="1039"/>
        </w:trPr>
        <w:tc>
          <w:tcPr>
            <w:tcW w:w="2435" w:type="dxa"/>
            <w:shd w:val="clear" w:color="auto" w:fill="E7E6E6" w:themeFill="background2"/>
          </w:tcPr>
          <w:p w14:paraId="042D9F7A" w14:textId="77777777" w:rsidR="00C20388" w:rsidRDefault="00C20388" w:rsidP="00880FC2">
            <w:r>
              <w:t>Handtekening Nieuw Stemgerechtigd Lid</w:t>
            </w:r>
          </w:p>
        </w:tc>
        <w:sdt>
          <w:sdtPr>
            <w:id w:val="198520732"/>
            <w:placeholder>
              <w:docPart w:val="3327376BF4A74AB381F2A3D8E79FAA95"/>
            </w:placeholder>
            <w:showingPlcHdr/>
          </w:sdtPr>
          <w:sdtEndPr/>
          <w:sdtContent>
            <w:tc>
              <w:tcPr>
                <w:tcW w:w="6280" w:type="dxa"/>
              </w:tcPr>
              <w:p w14:paraId="654BBA26" w14:textId="77777777" w:rsidR="00C20388" w:rsidRDefault="00C20388" w:rsidP="00880FC2">
                <w:r w:rsidRPr="00F97BF4">
                  <w:rPr>
                    <w:lang w:val="en-US"/>
                  </w:rPr>
                  <w:t xml:space="preserve">&lt;Handtekening </w:t>
                </w:r>
                <w:r>
                  <w:rPr>
                    <w:lang w:val="en-US"/>
                  </w:rPr>
                  <w:t xml:space="preserve">Nieuw </w:t>
                </w:r>
                <w:r w:rsidRPr="00F97BF4">
                  <w:rPr>
                    <w:lang w:val="en-US"/>
                  </w:rPr>
                  <w:t>Stemgerechtigd Lid&gt;</w:t>
                </w:r>
              </w:p>
            </w:tc>
          </w:sdtContent>
        </w:sdt>
      </w:tr>
    </w:tbl>
    <w:p w14:paraId="6B5051D3" w14:textId="77777777" w:rsidR="00C20388" w:rsidRDefault="00C20388" w:rsidP="00C20388">
      <w:pPr>
        <w:pStyle w:val="Kop1"/>
      </w:pPr>
      <w:r>
        <w:t xml:space="preserve">Vervolg </w:t>
      </w:r>
    </w:p>
    <w:p w14:paraId="061DAF8A" w14:textId="5FB790E7" w:rsidR="008F2CE4" w:rsidRPr="000319CE" w:rsidRDefault="00C20388" w:rsidP="008F2CE4">
      <w:r w:rsidRPr="005736A8">
        <w:t xml:space="preserve">Dit document dient neergelegd te worden bij het MFF bestuur, minstens één week voor de </w:t>
      </w:r>
      <w:r>
        <w:t xml:space="preserve">betreffende </w:t>
      </w:r>
      <w:r w:rsidRPr="005736A8">
        <w:t>MFF bijeenkomst.</w:t>
      </w:r>
      <w:r>
        <w:t xml:space="preserve"> Dit dient verzonden te worden naar secretaris@mffbas.nl met de gemachtigde/nieuwe stemgerechtigde in CC.</w:t>
      </w:r>
    </w:p>
    <w:sectPr w:rsidR="008F2CE4" w:rsidRPr="000319CE" w:rsidSect="005221E1">
      <w:headerReference w:type="first" r:id="rId13"/>
      <w:pgSz w:w="11900" w:h="16840"/>
      <w:pgMar w:top="1701" w:right="1701" w:bottom="2268" w:left="2041" w:header="0"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F78433A" w14:textId="77777777" w:rsidR="00C20388" w:rsidRDefault="00C20388" w:rsidP="00887D99">
      <w:r>
        <w:separator/>
      </w:r>
    </w:p>
  </w:endnote>
  <w:endnote w:type="continuationSeparator" w:id="0">
    <w:p w14:paraId="71DDE851" w14:textId="77777777" w:rsidR="00C20388" w:rsidRDefault="00C20388" w:rsidP="00887D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inion Pro">
    <w:panose1 w:val="00000000000000000000"/>
    <w:charset w:val="00"/>
    <w:family w:val="roman"/>
    <w:notTrueType/>
    <w:pitch w:val="variable"/>
    <w:sig w:usb0="60000287" w:usb1="00000001"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F051C2" w14:textId="77777777" w:rsidR="00A12D0B" w:rsidRDefault="004C521C" w:rsidP="00887D99">
    <w:pPr>
      <w:pStyle w:val="Voettekst"/>
    </w:pPr>
    <w:r>
      <w:rPr>
        <w:noProof/>
      </w:rPr>
      <w:drawing>
        <wp:anchor distT="0" distB="0" distL="114300" distR="114300" simplePos="0" relativeHeight="251666432" behindDoc="1" locked="0" layoutInCell="1" allowOverlap="1" wp14:anchorId="15181ABE" wp14:editId="58C6B7C0">
          <wp:simplePos x="0" y="0"/>
          <wp:positionH relativeFrom="page">
            <wp:align>left</wp:align>
          </wp:positionH>
          <wp:positionV relativeFrom="page">
            <wp:align>bottom</wp:align>
          </wp:positionV>
          <wp:extent cx="7560000" cy="1418400"/>
          <wp:effectExtent l="0" t="0" r="0" b="4445"/>
          <wp:wrapNone/>
          <wp:docPr id="26" name="Afbeelding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fbeelding 1"/>
                  <pic:cNvPicPr/>
                </pic:nvPicPr>
                <pic:blipFill>
                  <a:blip r:embed="rId1">
                    <a:extLst>
                      <a:ext uri="{28A0092B-C50C-407E-A947-70E740481C1C}">
                        <a14:useLocalDpi xmlns:a14="http://schemas.microsoft.com/office/drawing/2010/main" val="0"/>
                      </a:ext>
                    </a:extLst>
                  </a:blip>
                  <a:stretch>
                    <a:fillRect/>
                  </a:stretch>
                </pic:blipFill>
                <pic:spPr>
                  <a:xfrm>
                    <a:off x="0" y="0"/>
                    <a:ext cx="7560000" cy="1418400"/>
                  </a:xfrm>
                  <a:prstGeom prst="rect">
                    <a:avLst/>
                  </a:prstGeom>
                </pic:spPr>
              </pic:pic>
            </a:graphicData>
          </a:graphic>
          <wp14:sizeRelH relativeFrom="page">
            <wp14:pctWidth>0</wp14:pctWidth>
          </wp14:sizeRelH>
          <wp14:sizeRelV relativeFrom="page">
            <wp14:pctHeight>0</wp14:pctHeight>
          </wp14:sizeRelV>
        </wp:anchor>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E01918" w14:textId="77777777" w:rsidR="008743D0" w:rsidRDefault="006252E7" w:rsidP="00887D99">
    <w:pPr>
      <w:pStyle w:val="Voettekst"/>
    </w:pPr>
    <w:r>
      <w:rPr>
        <w:noProof/>
      </w:rPr>
      <w:drawing>
        <wp:anchor distT="0" distB="0" distL="114300" distR="114300" simplePos="0" relativeHeight="251670528" behindDoc="1" locked="0" layoutInCell="1" allowOverlap="1" wp14:anchorId="38D7E86F" wp14:editId="4DFCB88D">
          <wp:simplePos x="0" y="0"/>
          <wp:positionH relativeFrom="page">
            <wp:align>left</wp:align>
          </wp:positionH>
          <wp:positionV relativeFrom="page">
            <wp:align>bottom</wp:align>
          </wp:positionV>
          <wp:extent cx="7560000" cy="1400400"/>
          <wp:effectExtent l="0" t="0" r="0" b="0"/>
          <wp:wrapNone/>
          <wp:docPr id="4" name="Afbeelding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Afbeelding 4"/>
                  <pic:cNvPicPr/>
                </pic:nvPicPr>
                <pic:blipFill>
                  <a:blip r:embed="rId1">
                    <a:extLst>
                      <a:ext uri="{28A0092B-C50C-407E-A947-70E740481C1C}">
                        <a14:useLocalDpi xmlns:a14="http://schemas.microsoft.com/office/drawing/2010/main" val="0"/>
                      </a:ext>
                    </a:extLst>
                  </a:blip>
                  <a:stretch>
                    <a:fillRect/>
                  </a:stretch>
                </pic:blipFill>
                <pic:spPr>
                  <a:xfrm>
                    <a:off x="0" y="0"/>
                    <a:ext cx="7560000" cy="1400400"/>
                  </a:xfrm>
                  <a:prstGeom prst="rect">
                    <a:avLst/>
                  </a:prstGeom>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5F6129C" w14:textId="77777777" w:rsidR="00C20388" w:rsidRDefault="00C20388" w:rsidP="00887D99">
      <w:r>
        <w:separator/>
      </w:r>
    </w:p>
  </w:footnote>
  <w:footnote w:type="continuationSeparator" w:id="0">
    <w:p w14:paraId="5D3BC017" w14:textId="77777777" w:rsidR="00C20388" w:rsidRDefault="00C20388" w:rsidP="00887D9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CB46D5" w14:textId="77777777" w:rsidR="008743D0" w:rsidRDefault="006252E7" w:rsidP="00887D99">
    <w:pPr>
      <w:pStyle w:val="Koptekst"/>
    </w:pPr>
    <w:r>
      <w:rPr>
        <w:noProof/>
      </w:rPr>
      <w:drawing>
        <wp:anchor distT="0" distB="0" distL="114300" distR="114300" simplePos="0" relativeHeight="251668480" behindDoc="1" locked="0" layoutInCell="1" allowOverlap="1" wp14:anchorId="5A841A96" wp14:editId="18FCE488">
          <wp:simplePos x="0" y="0"/>
          <wp:positionH relativeFrom="page">
            <wp:align>left</wp:align>
          </wp:positionH>
          <wp:positionV relativeFrom="page">
            <wp:align>top</wp:align>
          </wp:positionV>
          <wp:extent cx="7560000" cy="2656800"/>
          <wp:effectExtent l="0" t="0" r="0" b="0"/>
          <wp:wrapNone/>
          <wp:docPr id="7" name="Afbeelding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Afbeelding 7"/>
                  <pic:cNvPicPr/>
                </pic:nvPicPr>
                <pic:blipFill>
                  <a:blip r:embed="rId1">
                    <a:extLst>
                      <a:ext uri="{28A0092B-C50C-407E-A947-70E740481C1C}">
                        <a14:useLocalDpi xmlns:a14="http://schemas.microsoft.com/office/drawing/2010/main" val="0"/>
                      </a:ext>
                    </a:extLst>
                  </a:blip>
                  <a:stretch>
                    <a:fillRect/>
                  </a:stretch>
                </pic:blipFill>
                <pic:spPr>
                  <a:xfrm>
                    <a:off x="0" y="0"/>
                    <a:ext cx="7560000" cy="2656800"/>
                  </a:xfrm>
                  <a:prstGeom prst="rect">
                    <a:avLst/>
                  </a:prstGeom>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27EB53" w14:textId="77777777" w:rsidR="00B921C1" w:rsidRDefault="001C3C3E" w:rsidP="00887D99">
    <w:pPr>
      <w:pStyle w:val="Koptekst"/>
    </w:pPr>
    <w:r>
      <w:rPr>
        <w:noProof/>
      </w:rPr>
      <w:drawing>
        <wp:anchor distT="0" distB="0" distL="114300" distR="114300" simplePos="0" relativeHeight="251672576" behindDoc="1" locked="0" layoutInCell="1" allowOverlap="1" wp14:anchorId="7340C4F9" wp14:editId="16D176CD">
          <wp:simplePos x="0" y="0"/>
          <wp:positionH relativeFrom="page">
            <wp:posOffset>6570980</wp:posOffset>
          </wp:positionH>
          <wp:positionV relativeFrom="page">
            <wp:posOffset>0</wp:posOffset>
          </wp:positionV>
          <wp:extent cx="972820" cy="2656205"/>
          <wp:effectExtent l="0" t="0" r="0" b="0"/>
          <wp:wrapNone/>
          <wp:docPr id="2" name="Afbeelding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Afbeelding 7"/>
                  <pic:cNvPicPr/>
                </pic:nvPicPr>
                <pic:blipFill rotWithShape="1">
                  <a:blip r:embed="rId1">
                    <a:extLst>
                      <a:ext uri="{28A0092B-C50C-407E-A947-70E740481C1C}">
                        <a14:useLocalDpi xmlns:a14="http://schemas.microsoft.com/office/drawing/2010/main" val="0"/>
                      </a:ext>
                    </a:extLst>
                  </a:blip>
                  <a:srcRect l="87125"/>
                  <a:stretch/>
                </pic:blipFill>
                <pic:spPr bwMode="auto">
                  <a:xfrm>
                    <a:off x="0" y="0"/>
                    <a:ext cx="972820" cy="265620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824363"/>
    <w:multiLevelType w:val="hybridMultilevel"/>
    <w:tmpl w:val="D51044B2"/>
    <w:lvl w:ilvl="0" w:tplc="04130011">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16cid:durableId="58048235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activeWritingStyle w:appName="MSWord" w:lang="nl-NL" w:vendorID="64" w:dllVersion="0" w:nlCheck="1" w:checkStyle="0"/>
  <w:activeWritingStyle w:appName="MSWord" w:lang="en-US" w:vendorID="64" w:dllVersion="0" w:nlCheck="1" w:checkStyle="0"/>
  <w:proofState w:spelling="clean"/>
  <w:attachedTemplate r:id="rId1"/>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20388"/>
    <w:rsid w:val="000319CE"/>
    <w:rsid w:val="00097CD4"/>
    <w:rsid w:val="0012375E"/>
    <w:rsid w:val="00157323"/>
    <w:rsid w:val="00163834"/>
    <w:rsid w:val="001761D8"/>
    <w:rsid w:val="001C3C3E"/>
    <w:rsid w:val="00247547"/>
    <w:rsid w:val="00276BC8"/>
    <w:rsid w:val="00277D04"/>
    <w:rsid w:val="00302663"/>
    <w:rsid w:val="003E1732"/>
    <w:rsid w:val="004013D1"/>
    <w:rsid w:val="004417CA"/>
    <w:rsid w:val="004C521C"/>
    <w:rsid w:val="004D0051"/>
    <w:rsid w:val="005221E1"/>
    <w:rsid w:val="0055796E"/>
    <w:rsid w:val="0056453E"/>
    <w:rsid w:val="005C7E37"/>
    <w:rsid w:val="00613E04"/>
    <w:rsid w:val="006252E7"/>
    <w:rsid w:val="00673D1E"/>
    <w:rsid w:val="006D6E53"/>
    <w:rsid w:val="0073202C"/>
    <w:rsid w:val="007E061C"/>
    <w:rsid w:val="00855B00"/>
    <w:rsid w:val="008743D0"/>
    <w:rsid w:val="0088215E"/>
    <w:rsid w:val="008865D8"/>
    <w:rsid w:val="00887D99"/>
    <w:rsid w:val="008F2CE4"/>
    <w:rsid w:val="00943B7F"/>
    <w:rsid w:val="00980583"/>
    <w:rsid w:val="00A12D0B"/>
    <w:rsid w:val="00B017C8"/>
    <w:rsid w:val="00B921C1"/>
    <w:rsid w:val="00C20388"/>
    <w:rsid w:val="00C3156F"/>
    <w:rsid w:val="00CA499C"/>
    <w:rsid w:val="00CB3F75"/>
    <w:rsid w:val="00CB77BF"/>
    <w:rsid w:val="00CC3C95"/>
    <w:rsid w:val="00CE0A2A"/>
    <w:rsid w:val="00D87C39"/>
    <w:rsid w:val="00E1195D"/>
    <w:rsid w:val="00F221A0"/>
    <w:rsid w:val="00F66D0A"/>
    <w:rsid w:val="00FB23D8"/>
    <w:rsid w:val="00FD5D14"/>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580B48A"/>
  <w15:chartTrackingRefBased/>
  <w15:docId w15:val="{A9BC27C6-D41A-4951-BEB8-6632333EE1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nl-NL"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aliases w:val="body tekst"/>
    <w:qFormat/>
    <w:rsid w:val="00097CD4"/>
    <w:pPr>
      <w:spacing w:line="276" w:lineRule="auto"/>
    </w:pPr>
    <w:rPr>
      <w:color w:val="000000" w:themeColor="text1"/>
      <w:sz w:val="22"/>
      <w:szCs w:val="22"/>
    </w:rPr>
  </w:style>
  <w:style w:type="paragraph" w:styleId="Kop1">
    <w:name w:val="heading 1"/>
    <w:basedOn w:val="Standaard"/>
    <w:next w:val="Standaard"/>
    <w:link w:val="Kop1Char"/>
    <w:uiPriority w:val="9"/>
    <w:qFormat/>
    <w:rsid w:val="00887D99"/>
    <w:pPr>
      <w:keepNext/>
      <w:keepLines/>
      <w:spacing w:before="240"/>
      <w:outlineLvl w:val="0"/>
    </w:pPr>
    <w:rPr>
      <w:rFonts w:asciiTheme="majorHAnsi" w:eastAsiaTheme="majorEastAsia" w:hAnsiTheme="majorHAnsi" w:cstheme="majorBidi"/>
      <w:b/>
      <w:bCs/>
      <w:color w:val="0A00A2"/>
      <w:sz w:val="36"/>
      <w:szCs w:val="36"/>
    </w:rPr>
  </w:style>
  <w:style w:type="paragraph" w:styleId="Kop2">
    <w:name w:val="heading 2"/>
    <w:basedOn w:val="Standaard"/>
    <w:next w:val="Standaard"/>
    <w:link w:val="Kop2Char"/>
    <w:uiPriority w:val="9"/>
    <w:unhideWhenUsed/>
    <w:qFormat/>
    <w:rsid w:val="00887D99"/>
    <w:pPr>
      <w:keepNext/>
      <w:keepLines/>
      <w:spacing w:before="40"/>
      <w:outlineLvl w:val="1"/>
    </w:pPr>
    <w:rPr>
      <w:rFonts w:asciiTheme="majorHAnsi" w:eastAsiaTheme="majorEastAsia" w:hAnsiTheme="majorHAnsi" w:cstheme="majorBidi"/>
      <w:color w:val="0A00A2"/>
      <w:sz w:val="32"/>
      <w:szCs w:val="32"/>
    </w:rPr>
  </w:style>
  <w:style w:type="paragraph" w:styleId="Kop3">
    <w:name w:val="heading 3"/>
    <w:aliases w:val="intro"/>
    <w:basedOn w:val="Standaard"/>
    <w:next w:val="Standaard"/>
    <w:link w:val="Kop3Char"/>
    <w:autoRedefine/>
    <w:uiPriority w:val="9"/>
    <w:unhideWhenUsed/>
    <w:qFormat/>
    <w:rsid w:val="00097CD4"/>
    <w:pPr>
      <w:keepNext/>
      <w:keepLines/>
      <w:spacing w:before="40"/>
      <w:outlineLvl w:val="2"/>
    </w:pPr>
    <w:rPr>
      <w:rFonts w:asciiTheme="majorHAnsi" w:eastAsiaTheme="majorEastAsia" w:hAnsiTheme="majorHAnsi" w:cstheme="majorBidi"/>
      <w:i/>
      <w:iCs/>
      <w:color w:val="0A00A2"/>
    </w:rPr>
  </w:style>
  <w:style w:type="paragraph" w:styleId="Kop4">
    <w:name w:val="heading 4"/>
    <w:aliases w:val="tussenkop 1"/>
    <w:basedOn w:val="Standaard"/>
    <w:next w:val="Standaard"/>
    <w:link w:val="Kop4Char"/>
    <w:autoRedefine/>
    <w:uiPriority w:val="9"/>
    <w:unhideWhenUsed/>
    <w:qFormat/>
    <w:rsid w:val="00097CD4"/>
    <w:pPr>
      <w:keepNext/>
      <w:keepLines/>
      <w:spacing w:before="40"/>
      <w:outlineLvl w:val="3"/>
    </w:pPr>
    <w:rPr>
      <w:rFonts w:asciiTheme="majorHAnsi" w:eastAsiaTheme="majorEastAsia" w:hAnsiTheme="majorHAnsi" w:cstheme="majorBidi"/>
      <w:b/>
      <w:iCs/>
      <w:sz w:val="24"/>
      <w:szCs w:val="24"/>
    </w:rPr>
  </w:style>
  <w:style w:type="paragraph" w:styleId="Kop5">
    <w:name w:val="heading 5"/>
    <w:aliases w:val="Tussenkop 2"/>
    <w:basedOn w:val="Standaard"/>
    <w:next w:val="Standaard"/>
    <w:link w:val="Kop5Char"/>
    <w:uiPriority w:val="9"/>
    <w:unhideWhenUsed/>
    <w:qFormat/>
    <w:rsid w:val="00097CD4"/>
    <w:pPr>
      <w:keepNext/>
      <w:keepLines/>
      <w:spacing w:before="40"/>
      <w:outlineLvl w:val="4"/>
    </w:pPr>
    <w:rPr>
      <w:rFonts w:asciiTheme="majorHAnsi" w:eastAsiaTheme="majorEastAsia" w:hAnsiTheme="majorHAnsi" w:cstheme="majorBidi"/>
      <w:sz w:val="24"/>
      <w:szCs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unhideWhenUsed/>
    <w:rsid w:val="00A12D0B"/>
    <w:pPr>
      <w:tabs>
        <w:tab w:val="center" w:pos="4536"/>
        <w:tab w:val="right" w:pos="9072"/>
      </w:tabs>
    </w:pPr>
  </w:style>
  <w:style w:type="character" w:customStyle="1" w:styleId="KoptekstChar">
    <w:name w:val="Koptekst Char"/>
    <w:basedOn w:val="Standaardalinea-lettertype"/>
    <w:link w:val="Koptekst"/>
    <w:uiPriority w:val="99"/>
    <w:rsid w:val="00A12D0B"/>
  </w:style>
  <w:style w:type="paragraph" w:styleId="Voettekst">
    <w:name w:val="footer"/>
    <w:basedOn w:val="Standaard"/>
    <w:link w:val="VoettekstChar"/>
    <w:uiPriority w:val="99"/>
    <w:unhideWhenUsed/>
    <w:rsid w:val="00A12D0B"/>
    <w:pPr>
      <w:tabs>
        <w:tab w:val="center" w:pos="4536"/>
        <w:tab w:val="right" w:pos="9072"/>
      </w:tabs>
    </w:pPr>
  </w:style>
  <w:style w:type="character" w:customStyle="1" w:styleId="VoettekstChar">
    <w:name w:val="Voettekst Char"/>
    <w:basedOn w:val="Standaardalinea-lettertype"/>
    <w:link w:val="Voettekst"/>
    <w:uiPriority w:val="99"/>
    <w:rsid w:val="00A12D0B"/>
  </w:style>
  <w:style w:type="paragraph" w:customStyle="1" w:styleId="Basisalinea">
    <w:name w:val="[Basisalinea]"/>
    <w:basedOn w:val="Standaard"/>
    <w:uiPriority w:val="99"/>
    <w:rsid w:val="00673D1E"/>
    <w:pPr>
      <w:autoSpaceDE w:val="0"/>
      <w:autoSpaceDN w:val="0"/>
      <w:adjustRightInd w:val="0"/>
      <w:spacing w:line="288" w:lineRule="auto"/>
      <w:textAlignment w:val="center"/>
    </w:pPr>
    <w:rPr>
      <w:rFonts w:ascii="Minion Pro" w:hAnsi="Minion Pro" w:cs="Minion Pro"/>
      <w:color w:val="000000"/>
    </w:rPr>
  </w:style>
  <w:style w:type="paragraph" w:customStyle="1" w:styleId="artstyleparagraph">
    <w:name w:val="artstyle__paragraph"/>
    <w:basedOn w:val="Standaard"/>
    <w:rsid w:val="000319CE"/>
    <w:pPr>
      <w:spacing w:before="100" w:beforeAutospacing="1" w:after="100" w:afterAutospacing="1"/>
    </w:pPr>
    <w:rPr>
      <w:rFonts w:ascii="Times New Roman" w:eastAsia="Times New Roman" w:hAnsi="Times New Roman" w:cs="Times New Roman"/>
      <w:lang w:eastAsia="nl-NL"/>
    </w:rPr>
  </w:style>
  <w:style w:type="character" w:customStyle="1" w:styleId="apple-converted-space">
    <w:name w:val="apple-converted-space"/>
    <w:basedOn w:val="Standaardalinea-lettertype"/>
    <w:rsid w:val="000319CE"/>
  </w:style>
  <w:style w:type="character" w:customStyle="1" w:styleId="Kop1Char">
    <w:name w:val="Kop 1 Char"/>
    <w:basedOn w:val="Standaardalinea-lettertype"/>
    <w:link w:val="Kop1"/>
    <w:uiPriority w:val="9"/>
    <w:rsid w:val="00887D99"/>
    <w:rPr>
      <w:rFonts w:asciiTheme="majorHAnsi" w:eastAsiaTheme="majorEastAsia" w:hAnsiTheme="majorHAnsi" w:cstheme="majorBidi"/>
      <w:b/>
      <w:bCs/>
      <w:color w:val="0A00A2"/>
      <w:sz w:val="36"/>
      <w:szCs w:val="36"/>
    </w:rPr>
  </w:style>
  <w:style w:type="character" w:customStyle="1" w:styleId="Kop2Char">
    <w:name w:val="Kop 2 Char"/>
    <w:basedOn w:val="Standaardalinea-lettertype"/>
    <w:link w:val="Kop2"/>
    <w:uiPriority w:val="9"/>
    <w:rsid w:val="00887D99"/>
    <w:rPr>
      <w:rFonts w:asciiTheme="majorHAnsi" w:eastAsiaTheme="majorEastAsia" w:hAnsiTheme="majorHAnsi" w:cstheme="majorBidi"/>
      <w:color w:val="0A00A2"/>
      <w:sz w:val="32"/>
      <w:szCs w:val="32"/>
    </w:rPr>
  </w:style>
  <w:style w:type="character" w:customStyle="1" w:styleId="Kop3Char">
    <w:name w:val="Kop 3 Char"/>
    <w:aliases w:val="intro Char"/>
    <w:basedOn w:val="Standaardalinea-lettertype"/>
    <w:link w:val="Kop3"/>
    <w:uiPriority w:val="9"/>
    <w:rsid w:val="00097CD4"/>
    <w:rPr>
      <w:rFonts w:asciiTheme="majorHAnsi" w:eastAsiaTheme="majorEastAsia" w:hAnsiTheme="majorHAnsi" w:cstheme="majorBidi"/>
      <w:i/>
      <w:iCs/>
      <w:color w:val="0A00A2"/>
      <w:sz w:val="22"/>
      <w:szCs w:val="22"/>
    </w:rPr>
  </w:style>
  <w:style w:type="character" w:customStyle="1" w:styleId="Kop4Char">
    <w:name w:val="Kop 4 Char"/>
    <w:aliases w:val="tussenkop 1 Char"/>
    <w:basedOn w:val="Standaardalinea-lettertype"/>
    <w:link w:val="Kop4"/>
    <w:uiPriority w:val="9"/>
    <w:rsid w:val="00097CD4"/>
    <w:rPr>
      <w:rFonts w:asciiTheme="majorHAnsi" w:eastAsiaTheme="majorEastAsia" w:hAnsiTheme="majorHAnsi" w:cstheme="majorBidi"/>
      <w:b/>
      <w:iCs/>
      <w:color w:val="000000" w:themeColor="text1"/>
    </w:rPr>
  </w:style>
  <w:style w:type="character" w:customStyle="1" w:styleId="Kop5Char">
    <w:name w:val="Kop 5 Char"/>
    <w:aliases w:val="Tussenkop 2 Char"/>
    <w:basedOn w:val="Standaardalinea-lettertype"/>
    <w:link w:val="Kop5"/>
    <w:uiPriority w:val="9"/>
    <w:rsid w:val="00097CD4"/>
    <w:rPr>
      <w:rFonts w:asciiTheme="majorHAnsi" w:eastAsiaTheme="majorEastAsia" w:hAnsiTheme="majorHAnsi" w:cstheme="majorBidi"/>
      <w:color w:val="000000" w:themeColor="text1"/>
    </w:rPr>
  </w:style>
  <w:style w:type="paragraph" w:styleId="Titel">
    <w:name w:val="Title"/>
    <w:basedOn w:val="Standaard"/>
    <w:next w:val="Standaard"/>
    <w:link w:val="TitelChar"/>
    <w:uiPriority w:val="10"/>
    <w:rsid w:val="00097CD4"/>
    <w:pPr>
      <w:spacing w:line="240" w:lineRule="auto"/>
      <w:contextualSpacing/>
    </w:pPr>
    <w:rPr>
      <w:rFonts w:asciiTheme="majorHAnsi" w:eastAsiaTheme="majorEastAsia" w:hAnsiTheme="majorHAnsi" w:cstheme="majorBidi"/>
      <w:color w:val="auto"/>
      <w:spacing w:val="-10"/>
      <w:kern w:val="28"/>
      <w:sz w:val="56"/>
      <w:szCs w:val="56"/>
    </w:rPr>
  </w:style>
  <w:style w:type="character" w:customStyle="1" w:styleId="TitelChar">
    <w:name w:val="Titel Char"/>
    <w:basedOn w:val="Standaardalinea-lettertype"/>
    <w:link w:val="Titel"/>
    <w:uiPriority w:val="10"/>
    <w:rsid w:val="00097CD4"/>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rsid w:val="00097CD4"/>
    <w:pPr>
      <w:numPr>
        <w:ilvl w:val="1"/>
      </w:numPr>
      <w:spacing w:after="160"/>
    </w:pPr>
    <w:rPr>
      <w:rFonts w:eastAsiaTheme="minorEastAsia"/>
      <w:color w:val="5A5A5A" w:themeColor="text1" w:themeTint="A5"/>
      <w:spacing w:val="15"/>
    </w:rPr>
  </w:style>
  <w:style w:type="character" w:customStyle="1" w:styleId="OndertitelChar">
    <w:name w:val="Ondertitel Char"/>
    <w:basedOn w:val="Standaardalinea-lettertype"/>
    <w:link w:val="Ondertitel"/>
    <w:uiPriority w:val="11"/>
    <w:rsid w:val="00097CD4"/>
    <w:rPr>
      <w:rFonts w:eastAsiaTheme="minorEastAsia"/>
      <w:color w:val="5A5A5A" w:themeColor="text1" w:themeTint="A5"/>
      <w:spacing w:val="15"/>
      <w:sz w:val="22"/>
      <w:szCs w:val="22"/>
    </w:rPr>
  </w:style>
  <w:style w:type="character" w:styleId="Subtielebenadrukking">
    <w:name w:val="Subtle Emphasis"/>
    <w:basedOn w:val="Standaardalinea-lettertype"/>
    <w:uiPriority w:val="19"/>
    <w:rsid w:val="00097CD4"/>
    <w:rPr>
      <w:i/>
      <w:iCs/>
      <w:color w:val="404040" w:themeColor="text1" w:themeTint="BF"/>
    </w:rPr>
  </w:style>
  <w:style w:type="character" w:styleId="Nadruk">
    <w:name w:val="Emphasis"/>
    <w:aliases w:val="streamer"/>
    <w:basedOn w:val="Standaardalinea-lettertype"/>
    <w:uiPriority w:val="20"/>
    <w:qFormat/>
    <w:rsid w:val="00097CD4"/>
    <w:rPr>
      <w:i/>
      <w:iCs/>
    </w:rPr>
  </w:style>
  <w:style w:type="paragraph" w:styleId="Lijstalinea">
    <w:name w:val="List Paragraph"/>
    <w:basedOn w:val="Standaard"/>
    <w:uiPriority w:val="34"/>
    <w:qFormat/>
    <w:rsid w:val="00097CD4"/>
    <w:pPr>
      <w:ind w:left="720"/>
      <w:contextualSpacing/>
    </w:pPr>
  </w:style>
  <w:style w:type="paragraph" w:styleId="Voetnoottekst">
    <w:name w:val="footnote text"/>
    <w:basedOn w:val="Standaard"/>
    <w:link w:val="VoetnoottekstChar"/>
    <w:uiPriority w:val="99"/>
    <w:semiHidden/>
    <w:unhideWhenUsed/>
    <w:rsid w:val="00097CD4"/>
    <w:pPr>
      <w:spacing w:line="240" w:lineRule="auto"/>
    </w:pPr>
    <w:rPr>
      <w:sz w:val="20"/>
      <w:szCs w:val="20"/>
    </w:rPr>
  </w:style>
  <w:style w:type="character" w:customStyle="1" w:styleId="VoetnoottekstChar">
    <w:name w:val="Voetnoottekst Char"/>
    <w:basedOn w:val="Standaardalinea-lettertype"/>
    <w:link w:val="Voetnoottekst"/>
    <w:uiPriority w:val="99"/>
    <w:semiHidden/>
    <w:rsid w:val="00097CD4"/>
    <w:rPr>
      <w:color w:val="000000" w:themeColor="text1"/>
      <w:sz w:val="20"/>
      <w:szCs w:val="20"/>
    </w:rPr>
  </w:style>
  <w:style w:type="character" w:styleId="Voetnootmarkering">
    <w:name w:val="footnote reference"/>
    <w:basedOn w:val="Standaardalinea-lettertype"/>
    <w:uiPriority w:val="99"/>
    <w:semiHidden/>
    <w:unhideWhenUsed/>
    <w:rsid w:val="00097CD4"/>
    <w:rPr>
      <w:vertAlign w:val="superscript"/>
    </w:rPr>
  </w:style>
  <w:style w:type="table" w:styleId="Tabelraster">
    <w:name w:val="Table Grid"/>
    <w:basedOn w:val="Standaardtabel"/>
    <w:uiPriority w:val="39"/>
    <w:rsid w:val="00C203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898167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glossaryDocument" Target="glossary/document.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1.jpg"/></Relationships>
</file>

<file path=word/_rels/footer2.xml.rels><?xml version="1.0" encoding="UTF-8" standalone="yes"?>
<Relationships xmlns="http://schemas.openxmlformats.org/package/2006/relationships"><Relationship Id="rId1" Type="http://schemas.openxmlformats.org/officeDocument/2006/relationships/image" Target="media/image3.jpg"/></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_rels/header2.xml.rels><?xml version="1.0" encoding="UTF-8" standalone="yes"?>
<Relationships xmlns="http://schemas.openxmlformats.org/package/2006/relationships"><Relationship Id="rId1" Type="http://schemas.openxmlformats.org/officeDocument/2006/relationships/image" Target="media/image2.jp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immyVedder\BAS%20B.V\BAS%20-%20Integrale%20Beheersing%20-%20General\Voorbereiding%20nieuwe%20dienstverlening\08%20Kwaliteitsmanagement%20&amp;%20Lessons%20Learned\01%20Werkbestanden\Templates\MF%2002%20MFF%20Notitie.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E53A1F4358244BC9920FA2F24D520B9F"/>
        <w:category>
          <w:name w:val="Algemeen"/>
          <w:gallery w:val="placeholder"/>
        </w:category>
        <w:types>
          <w:type w:val="bbPlcHdr"/>
        </w:types>
        <w:behaviors>
          <w:behavior w:val="content"/>
        </w:behaviors>
        <w:guid w:val="{33F01BD7-F104-478F-A9E7-BDAD19751411}"/>
      </w:docPartPr>
      <w:docPartBody>
        <w:p w:rsidR="00897A6D" w:rsidRDefault="00897A6D" w:rsidP="00897A6D">
          <w:pPr>
            <w:pStyle w:val="E53A1F4358244BC9920FA2F24D520B9F"/>
          </w:pPr>
          <w:r w:rsidRPr="004E51B3">
            <w:rPr>
              <w:sz w:val="20"/>
              <w:szCs w:val="20"/>
            </w:rPr>
            <w:t>&lt;</w:t>
          </w:r>
          <w:r>
            <w:rPr>
              <w:sz w:val="20"/>
              <w:szCs w:val="20"/>
            </w:rPr>
            <w:t>Naam van de partij waarvoor de volmacht aangepast wordt</w:t>
          </w:r>
          <w:r w:rsidRPr="004E51B3">
            <w:rPr>
              <w:sz w:val="20"/>
              <w:szCs w:val="20"/>
            </w:rPr>
            <w:t>&gt;</w:t>
          </w:r>
        </w:p>
      </w:docPartBody>
    </w:docPart>
    <w:docPart>
      <w:docPartPr>
        <w:name w:val="E21009E31FEC49B08320A0BFAB6A4019"/>
        <w:category>
          <w:name w:val="Algemeen"/>
          <w:gallery w:val="placeholder"/>
        </w:category>
        <w:types>
          <w:type w:val="bbPlcHdr"/>
        </w:types>
        <w:behaviors>
          <w:behavior w:val="content"/>
        </w:behaviors>
        <w:guid w:val="{00FD3447-17EE-43DD-B6B1-6D1A160BD6CA}"/>
      </w:docPartPr>
      <w:docPartBody>
        <w:p w:rsidR="00897A6D" w:rsidRDefault="00897A6D" w:rsidP="00897A6D">
          <w:pPr>
            <w:pStyle w:val="E21009E31FEC49B08320A0BFAB6A4019"/>
          </w:pPr>
          <w:r w:rsidRPr="004E51B3">
            <w:rPr>
              <w:sz w:val="20"/>
              <w:szCs w:val="20"/>
            </w:rPr>
            <w:t>&lt;</w:t>
          </w:r>
          <w:r>
            <w:rPr>
              <w:sz w:val="20"/>
              <w:szCs w:val="20"/>
            </w:rPr>
            <w:t>Naam van de persoon die zoals opgegeven in de Ledenadministratie mag stemmen</w:t>
          </w:r>
          <w:r w:rsidRPr="004E51B3">
            <w:rPr>
              <w:sz w:val="20"/>
              <w:szCs w:val="20"/>
            </w:rPr>
            <w:t>&gt;</w:t>
          </w:r>
        </w:p>
      </w:docPartBody>
    </w:docPart>
    <w:docPart>
      <w:docPartPr>
        <w:name w:val="CCBCA9A04257491D960E975D76339208"/>
        <w:category>
          <w:name w:val="Algemeen"/>
          <w:gallery w:val="placeholder"/>
        </w:category>
        <w:types>
          <w:type w:val="bbPlcHdr"/>
        </w:types>
        <w:behaviors>
          <w:behavior w:val="content"/>
        </w:behaviors>
        <w:guid w:val="{AA2BB8DF-2787-45FC-B450-2062C1280AE5}"/>
      </w:docPartPr>
      <w:docPartBody>
        <w:p w:rsidR="00897A6D" w:rsidRDefault="00897A6D" w:rsidP="00897A6D">
          <w:pPr>
            <w:pStyle w:val="CCBCA9A04257491D960E975D76339208"/>
          </w:pPr>
          <w:r w:rsidRPr="004E51B3">
            <w:rPr>
              <w:sz w:val="20"/>
              <w:szCs w:val="20"/>
            </w:rPr>
            <w:t>&lt;</w:t>
          </w:r>
          <w:r>
            <w:rPr>
              <w:sz w:val="20"/>
              <w:szCs w:val="20"/>
            </w:rPr>
            <w:t>Naam van de persoon die de incidentele volmacht zal krijgen</w:t>
          </w:r>
          <w:r w:rsidRPr="004E51B3">
            <w:rPr>
              <w:sz w:val="20"/>
              <w:szCs w:val="20"/>
            </w:rPr>
            <w:t>&gt;</w:t>
          </w:r>
        </w:p>
      </w:docPartBody>
    </w:docPart>
    <w:docPart>
      <w:docPartPr>
        <w:name w:val="DE064A1799894DF7B4239802416CBB86"/>
        <w:category>
          <w:name w:val="Algemeen"/>
          <w:gallery w:val="placeholder"/>
        </w:category>
        <w:types>
          <w:type w:val="bbPlcHdr"/>
        </w:types>
        <w:behaviors>
          <w:behavior w:val="content"/>
        </w:behaviors>
        <w:guid w:val="{7F7DB7E5-03C0-477C-9AB4-6FB8504D6524}"/>
      </w:docPartPr>
      <w:docPartBody>
        <w:p w:rsidR="00897A6D" w:rsidRDefault="00897A6D" w:rsidP="00897A6D">
          <w:pPr>
            <w:pStyle w:val="DE064A1799894DF7B4239802416CBB86"/>
          </w:pPr>
          <w:r>
            <w:rPr>
              <w:sz w:val="20"/>
              <w:szCs w:val="20"/>
            </w:rPr>
            <w:t>&lt;E-mailadres van deze persoon&gt;</w:t>
          </w:r>
        </w:p>
      </w:docPartBody>
    </w:docPart>
    <w:docPart>
      <w:docPartPr>
        <w:name w:val="D412FC7DBCAB4EA9A1CAF3212C9DA35D"/>
        <w:category>
          <w:name w:val="Algemeen"/>
          <w:gallery w:val="placeholder"/>
        </w:category>
        <w:types>
          <w:type w:val="bbPlcHdr"/>
        </w:types>
        <w:behaviors>
          <w:behavior w:val="content"/>
        </w:behaviors>
        <w:guid w:val="{7F9CEA48-BFFE-4F6C-A314-5C0305E9A237}"/>
      </w:docPartPr>
      <w:docPartBody>
        <w:p w:rsidR="00897A6D" w:rsidRDefault="00897A6D" w:rsidP="00897A6D">
          <w:pPr>
            <w:pStyle w:val="D412FC7DBCAB4EA9A1CAF3212C9DA35D"/>
          </w:pPr>
          <w:r>
            <w:rPr>
              <w:sz w:val="20"/>
              <w:szCs w:val="20"/>
            </w:rPr>
            <w:t>&lt;Telefoonnummer&gt;</w:t>
          </w:r>
        </w:p>
      </w:docPartBody>
    </w:docPart>
    <w:docPart>
      <w:docPartPr>
        <w:name w:val="43E58793B86D46B9A3168CB8BC6D53BF"/>
        <w:category>
          <w:name w:val="Algemeen"/>
          <w:gallery w:val="placeholder"/>
        </w:category>
        <w:types>
          <w:type w:val="bbPlcHdr"/>
        </w:types>
        <w:behaviors>
          <w:behavior w:val="content"/>
        </w:behaviors>
        <w:guid w:val="{628B4674-DC05-4046-B822-4EC2C99218F7}"/>
      </w:docPartPr>
      <w:docPartBody>
        <w:p w:rsidR="00897A6D" w:rsidRDefault="00897A6D" w:rsidP="00897A6D">
          <w:pPr>
            <w:pStyle w:val="43E58793B86D46B9A3168CB8BC6D53BF"/>
          </w:pPr>
          <w:r>
            <w:rPr>
              <w:sz w:val="20"/>
              <w:szCs w:val="20"/>
            </w:rPr>
            <w:t>&lt;Volledig juridische naam van de organisatie waarvoor de vertegenwoordiger werkzaam is&gt;</w:t>
          </w:r>
        </w:p>
      </w:docPartBody>
    </w:docPart>
    <w:docPart>
      <w:docPartPr>
        <w:name w:val="FBCD02EDE30344C0B0FC02B6BFD0712D"/>
        <w:category>
          <w:name w:val="Algemeen"/>
          <w:gallery w:val="placeholder"/>
        </w:category>
        <w:types>
          <w:type w:val="bbPlcHdr"/>
        </w:types>
        <w:behaviors>
          <w:behavior w:val="content"/>
        </w:behaviors>
        <w:guid w:val="{161F0D6F-C9D9-460D-9352-2E6A21950A06}"/>
      </w:docPartPr>
      <w:docPartBody>
        <w:p w:rsidR="00897A6D" w:rsidRDefault="00897A6D" w:rsidP="00897A6D">
          <w:pPr>
            <w:pStyle w:val="FBCD02EDE30344C0B0FC02B6BFD0712D"/>
          </w:pPr>
          <w:r>
            <w:rPr>
              <w:sz w:val="20"/>
              <w:szCs w:val="20"/>
            </w:rPr>
            <w:t>&lt;Datum van de MFF waar deze persoon de volmacht moet krijgen&gt;</w:t>
          </w:r>
        </w:p>
      </w:docPartBody>
    </w:docPart>
    <w:docPart>
      <w:docPartPr>
        <w:name w:val="169551735AF446CD9CAD0939E71B2430"/>
        <w:category>
          <w:name w:val="Algemeen"/>
          <w:gallery w:val="placeholder"/>
        </w:category>
        <w:types>
          <w:type w:val="bbPlcHdr"/>
        </w:types>
        <w:behaviors>
          <w:behavior w:val="content"/>
        </w:behaviors>
        <w:guid w:val="{D827A019-4C18-4FFB-92E2-DDEE4B382600}"/>
      </w:docPartPr>
      <w:docPartBody>
        <w:p w:rsidR="00897A6D" w:rsidRDefault="00897A6D" w:rsidP="00897A6D">
          <w:pPr>
            <w:pStyle w:val="169551735AF446CD9CAD0939E71B2430"/>
          </w:pPr>
          <w:r w:rsidRPr="004E51B3">
            <w:rPr>
              <w:sz w:val="20"/>
              <w:szCs w:val="20"/>
            </w:rPr>
            <w:t>&lt;</w:t>
          </w:r>
          <w:r>
            <w:rPr>
              <w:sz w:val="20"/>
              <w:szCs w:val="20"/>
            </w:rPr>
            <w:t>Datum van aanvraag volmachtswijziging</w:t>
          </w:r>
          <w:r w:rsidRPr="004E51B3">
            <w:rPr>
              <w:sz w:val="20"/>
              <w:szCs w:val="20"/>
            </w:rPr>
            <w:t>&gt;</w:t>
          </w:r>
        </w:p>
      </w:docPartBody>
    </w:docPart>
    <w:docPart>
      <w:docPartPr>
        <w:name w:val="005F6D461C4A40CA954BEEA4FBFB96B0"/>
        <w:category>
          <w:name w:val="Algemeen"/>
          <w:gallery w:val="placeholder"/>
        </w:category>
        <w:types>
          <w:type w:val="bbPlcHdr"/>
        </w:types>
        <w:behaviors>
          <w:behavior w:val="content"/>
        </w:behaviors>
        <w:guid w:val="{E1924229-B469-4FBF-B406-D1553C9879C3}"/>
      </w:docPartPr>
      <w:docPartBody>
        <w:p w:rsidR="00897A6D" w:rsidRDefault="00897A6D" w:rsidP="00897A6D">
          <w:pPr>
            <w:pStyle w:val="005F6D461C4A40CA954BEEA4FBFB96B0"/>
          </w:pPr>
          <w:r w:rsidRPr="00F97BF4">
            <w:rPr>
              <w:sz w:val="20"/>
              <w:szCs w:val="20"/>
              <w:lang w:val="en-US"/>
            </w:rPr>
            <w:t>&lt;Handtekening Stemgerechtigd Lid&gt;</w:t>
          </w:r>
        </w:p>
      </w:docPartBody>
    </w:docPart>
    <w:docPart>
      <w:docPartPr>
        <w:name w:val="428710EB744949CB9CF15619F23F03DA"/>
        <w:category>
          <w:name w:val="Algemeen"/>
          <w:gallery w:val="placeholder"/>
        </w:category>
        <w:types>
          <w:type w:val="bbPlcHdr"/>
        </w:types>
        <w:behaviors>
          <w:behavior w:val="content"/>
        </w:behaviors>
        <w:guid w:val="{976BCFFF-F7AE-4068-90B0-2316FBEFB9D2}"/>
      </w:docPartPr>
      <w:docPartBody>
        <w:p w:rsidR="00897A6D" w:rsidRDefault="00897A6D" w:rsidP="00897A6D">
          <w:pPr>
            <w:pStyle w:val="428710EB744949CB9CF15619F23F03DA"/>
          </w:pPr>
          <w:r w:rsidRPr="007131A0">
            <w:rPr>
              <w:rStyle w:val="Tekstvantijdelijkeaanduiding"/>
            </w:rPr>
            <w:t>Click or tap here to enter text.</w:t>
          </w:r>
        </w:p>
      </w:docPartBody>
    </w:docPart>
    <w:docPart>
      <w:docPartPr>
        <w:name w:val="27CFB77899AF4DA78C44A385126E2100"/>
        <w:category>
          <w:name w:val="Algemeen"/>
          <w:gallery w:val="placeholder"/>
        </w:category>
        <w:types>
          <w:type w:val="bbPlcHdr"/>
        </w:types>
        <w:behaviors>
          <w:behavior w:val="content"/>
        </w:behaviors>
        <w:guid w:val="{D49A8A13-2F1B-4F5E-8F4C-1E9EE5FFAC7A}"/>
      </w:docPartPr>
      <w:docPartBody>
        <w:p w:rsidR="00897A6D" w:rsidRDefault="00897A6D" w:rsidP="00897A6D">
          <w:pPr>
            <w:pStyle w:val="27CFB77899AF4DA78C44A385126E2100"/>
          </w:pPr>
          <w:r w:rsidRPr="007F3F99">
            <w:rPr>
              <w:rStyle w:val="Tekstvantijdelijkeaanduiding"/>
              <w:lang w:val="en-US"/>
            </w:rPr>
            <w:t>Click or tap here to enter text.</w:t>
          </w:r>
        </w:p>
      </w:docPartBody>
    </w:docPart>
    <w:docPart>
      <w:docPartPr>
        <w:name w:val="E06FC94A785D484AAD98DB7CF6A7C864"/>
        <w:category>
          <w:name w:val="Algemeen"/>
          <w:gallery w:val="placeholder"/>
        </w:category>
        <w:types>
          <w:type w:val="bbPlcHdr"/>
        </w:types>
        <w:behaviors>
          <w:behavior w:val="content"/>
        </w:behaviors>
        <w:guid w:val="{AB47B8DA-5C59-4A34-81D1-A2FC3D88AEB0}"/>
      </w:docPartPr>
      <w:docPartBody>
        <w:p w:rsidR="00897A6D" w:rsidRDefault="00897A6D" w:rsidP="00897A6D">
          <w:pPr>
            <w:pStyle w:val="E06FC94A785D484AAD98DB7CF6A7C864"/>
          </w:pPr>
          <w:r>
            <w:rPr>
              <w:sz w:val="20"/>
              <w:szCs w:val="20"/>
              <w:lang w:val="nl-BE"/>
            </w:rPr>
            <w:t>&lt;Telefoon&gt;</w:t>
          </w:r>
        </w:p>
      </w:docPartBody>
    </w:docPart>
    <w:docPart>
      <w:docPartPr>
        <w:name w:val="BF1B1E73B2BC4AC2B5FE068DA86E2A7C"/>
        <w:category>
          <w:name w:val="Algemeen"/>
          <w:gallery w:val="placeholder"/>
        </w:category>
        <w:types>
          <w:type w:val="bbPlcHdr"/>
        </w:types>
        <w:behaviors>
          <w:behavior w:val="content"/>
        </w:behaviors>
        <w:guid w:val="{BEB32F57-7563-4ED9-B138-0BF4C9E540AE}"/>
      </w:docPartPr>
      <w:docPartBody>
        <w:p w:rsidR="00897A6D" w:rsidRDefault="00897A6D" w:rsidP="00897A6D">
          <w:pPr>
            <w:pStyle w:val="BF1B1E73B2BC4AC2B5FE068DA86E2A7C"/>
          </w:pPr>
          <w:r w:rsidRPr="004E51B3">
            <w:rPr>
              <w:sz w:val="20"/>
              <w:szCs w:val="20"/>
            </w:rPr>
            <w:t>&lt;</w:t>
          </w:r>
          <w:r>
            <w:rPr>
              <w:sz w:val="20"/>
              <w:szCs w:val="20"/>
            </w:rPr>
            <w:t>Datum van aanvraag volmachtswijziging</w:t>
          </w:r>
          <w:r w:rsidRPr="004E51B3">
            <w:rPr>
              <w:sz w:val="20"/>
              <w:szCs w:val="20"/>
            </w:rPr>
            <w:t>&gt;</w:t>
          </w:r>
        </w:p>
      </w:docPartBody>
    </w:docPart>
    <w:docPart>
      <w:docPartPr>
        <w:name w:val="2980819EF1664D449387AC5E5C307507"/>
        <w:category>
          <w:name w:val="Algemeen"/>
          <w:gallery w:val="placeholder"/>
        </w:category>
        <w:types>
          <w:type w:val="bbPlcHdr"/>
        </w:types>
        <w:behaviors>
          <w:behavior w:val="content"/>
        </w:behaviors>
        <w:guid w:val="{1B88DE8E-07CB-46E4-84C1-1607F89B4D5A}"/>
      </w:docPartPr>
      <w:docPartBody>
        <w:p w:rsidR="00897A6D" w:rsidRDefault="00897A6D" w:rsidP="00897A6D">
          <w:pPr>
            <w:pStyle w:val="2980819EF1664D449387AC5E5C307507"/>
          </w:pPr>
          <w:r w:rsidRPr="00F97BF4">
            <w:rPr>
              <w:sz w:val="20"/>
              <w:szCs w:val="20"/>
              <w:lang w:val="en-US"/>
            </w:rPr>
            <w:t>&lt;Handtekening Stemgerechtigd Lid&gt;</w:t>
          </w:r>
        </w:p>
      </w:docPartBody>
    </w:docPart>
    <w:docPart>
      <w:docPartPr>
        <w:name w:val="3082F892168E4FFDBDBA1D50749E3204"/>
        <w:category>
          <w:name w:val="Algemeen"/>
          <w:gallery w:val="placeholder"/>
        </w:category>
        <w:types>
          <w:type w:val="bbPlcHdr"/>
        </w:types>
        <w:behaviors>
          <w:behavior w:val="content"/>
        </w:behaviors>
        <w:guid w:val="{F33365AE-8C54-42B7-B92B-E3661048831E}"/>
      </w:docPartPr>
      <w:docPartBody>
        <w:p w:rsidR="00897A6D" w:rsidRDefault="00897A6D" w:rsidP="00897A6D">
          <w:pPr>
            <w:pStyle w:val="3082F892168E4FFDBDBA1D50749E3204"/>
          </w:pPr>
          <w:r w:rsidRPr="007131A0">
            <w:rPr>
              <w:rStyle w:val="Tekstvantijdelijkeaanduiding"/>
            </w:rPr>
            <w:t>Click or tap here to enter text.</w:t>
          </w:r>
        </w:p>
      </w:docPartBody>
    </w:docPart>
    <w:docPart>
      <w:docPartPr>
        <w:name w:val="3E38E6E9FF6F4D58810751203FFADDA7"/>
        <w:category>
          <w:name w:val="Algemeen"/>
          <w:gallery w:val="placeholder"/>
        </w:category>
        <w:types>
          <w:type w:val="bbPlcHdr"/>
        </w:types>
        <w:behaviors>
          <w:behavior w:val="content"/>
        </w:behaviors>
        <w:guid w:val="{1D568B4E-A260-4721-B6D5-6812D3E0E1F8}"/>
      </w:docPartPr>
      <w:docPartBody>
        <w:p w:rsidR="00897A6D" w:rsidRDefault="00897A6D" w:rsidP="00897A6D">
          <w:pPr>
            <w:pStyle w:val="3E38E6E9FF6F4D58810751203FFADDA7"/>
          </w:pPr>
          <w:r w:rsidRPr="007F3F99">
            <w:rPr>
              <w:rStyle w:val="Tekstvantijdelijkeaanduiding"/>
              <w:lang w:val="en-US"/>
            </w:rPr>
            <w:t>Click or tap here to enter text.</w:t>
          </w:r>
        </w:p>
      </w:docPartBody>
    </w:docPart>
    <w:docPart>
      <w:docPartPr>
        <w:name w:val="031D300B4A984C878CD524B5C2D7F584"/>
        <w:category>
          <w:name w:val="Algemeen"/>
          <w:gallery w:val="placeholder"/>
        </w:category>
        <w:types>
          <w:type w:val="bbPlcHdr"/>
        </w:types>
        <w:behaviors>
          <w:behavior w:val="content"/>
        </w:behaviors>
        <w:guid w:val="{F5E51076-CED8-405C-A59D-BDF621F7B7EC}"/>
      </w:docPartPr>
      <w:docPartBody>
        <w:p w:rsidR="00897A6D" w:rsidRDefault="00897A6D" w:rsidP="00897A6D">
          <w:pPr>
            <w:pStyle w:val="031D300B4A984C878CD524B5C2D7F584"/>
          </w:pPr>
          <w:r>
            <w:rPr>
              <w:sz w:val="20"/>
              <w:szCs w:val="20"/>
              <w:lang w:val="nl-BE"/>
            </w:rPr>
            <w:t>&lt;Telefoon&gt;</w:t>
          </w:r>
        </w:p>
      </w:docPartBody>
    </w:docPart>
    <w:docPart>
      <w:docPartPr>
        <w:name w:val="C3F9BB20D7C54F10BFD31EE1CD9B9BDC"/>
        <w:category>
          <w:name w:val="Algemeen"/>
          <w:gallery w:val="placeholder"/>
        </w:category>
        <w:types>
          <w:type w:val="bbPlcHdr"/>
        </w:types>
        <w:behaviors>
          <w:behavior w:val="content"/>
        </w:behaviors>
        <w:guid w:val="{7AF9AE03-9428-40C8-81B2-8FCAAB418DA1}"/>
      </w:docPartPr>
      <w:docPartBody>
        <w:p w:rsidR="00897A6D" w:rsidRDefault="00897A6D" w:rsidP="00897A6D">
          <w:pPr>
            <w:pStyle w:val="C3F9BB20D7C54F10BFD31EE1CD9B9BDC"/>
          </w:pPr>
          <w:r w:rsidRPr="004E51B3">
            <w:rPr>
              <w:sz w:val="20"/>
              <w:szCs w:val="20"/>
            </w:rPr>
            <w:t>&lt;</w:t>
          </w:r>
          <w:r>
            <w:rPr>
              <w:sz w:val="20"/>
              <w:szCs w:val="20"/>
            </w:rPr>
            <w:t>Datum van aanvraag volmachtswijziging</w:t>
          </w:r>
          <w:r w:rsidRPr="004E51B3">
            <w:rPr>
              <w:sz w:val="20"/>
              <w:szCs w:val="20"/>
            </w:rPr>
            <w:t>&gt;</w:t>
          </w:r>
        </w:p>
      </w:docPartBody>
    </w:docPart>
    <w:docPart>
      <w:docPartPr>
        <w:name w:val="598E05C135D74607B3B294EF712338F3"/>
        <w:category>
          <w:name w:val="Algemeen"/>
          <w:gallery w:val="placeholder"/>
        </w:category>
        <w:types>
          <w:type w:val="bbPlcHdr"/>
        </w:types>
        <w:behaviors>
          <w:behavior w:val="content"/>
        </w:behaviors>
        <w:guid w:val="{F0493771-2DAC-403D-BDFB-77C90CE99CF0}"/>
      </w:docPartPr>
      <w:docPartBody>
        <w:p w:rsidR="00897A6D" w:rsidRDefault="00897A6D" w:rsidP="00897A6D">
          <w:pPr>
            <w:pStyle w:val="598E05C135D74607B3B294EF712338F3"/>
          </w:pPr>
          <w:r w:rsidRPr="00F97BF4">
            <w:rPr>
              <w:sz w:val="20"/>
              <w:szCs w:val="20"/>
              <w:lang w:val="en-US"/>
            </w:rPr>
            <w:t xml:space="preserve">&lt;Handtekening </w:t>
          </w:r>
          <w:r>
            <w:rPr>
              <w:sz w:val="20"/>
              <w:szCs w:val="20"/>
              <w:lang w:val="en-US"/>
            </w:rPr>
            <w:t xml:space="preserve">Voormalig </w:t>
          </w:r>
          <w:r w:rsidRPr="00F97BF4">
            <w:rPr>
              <w:sz w:val="20"/>
              <w:szCs w:val="20"/>
              <w:lang w:val="en-US"/>
            </w:rPr>
            <w:t>Stemgerechtigd Lid&gt;</w:t>
          </w:r>
        </w:p>
      </w:docPartBody>
    </w:docPart>
    <w:docPart>
      <w:docPartPr>
        <w:name w:val="3327376BF4A74AB381F2A3D8E79FAA95"/>
        <w:category>
          <w:name w:val="Algemeen"/>
          <w:gallery w:val="placeholder"/>
        </w:category>
        <w:types>
          <w:type w:val="bbPlcHdr"/>
        </w:types>
        <w:behaviors>
          <w:behavior w:val="content"/>
        </w:behaviors>
        <w:guid w:val="{EEFD509B-203E-4A57-92B4-428D2112BA9B}"/>
      </w:docPartPr>
      <w:docPartBody>
        <w:p w:rsidR="00897A6D" w:rsidRDefault="00897A6D" w:rsidP="00897A6D">
          <w:pPr>
            <w:pStyle w:val="3327376BF4A74AB381F2A3D8E79FAA95"/>
          </w:pPr>
          <w:r w:rsidRPr="00F97BF4">
            <w:rPr>
              <w:sz w:val="20"/>
              <w:szCs w:val="20"/>
              <w:lang w:val="en-US"/>
            </w:rPr>
            <w:t xml:space="preserve">&lt;Handtekening </w:t>
          </w:r>
          <w:r>
            <w:rPr>
              <w:sz w:val="20"/>
              <w:szCs w:val="20"/>
              <w:lang w:val="en-US"/>
            </w:rPr>
            <w:t xml:space="preserve">Nieuw </w:t>
          </w:r>
          <w:r w:rsidRPr="00F97BF4">
            <w:rPr>
              <w:sz w:val="20"/>
              <w:szCs w:val="20"/>
              <w:lang w:val="en-US"/>
            </w:rPr>
            <w:t>Stemgerechtigd Lid&gt;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inion Pro">
    <w:panose1 w:val="00000000000000000000"/>
    <w:charset w:val="00"/>
    <w:family w:val="roman"/>
    <w:notTrueType/>
    <w:pitch w:val="variable"/>
    <w:sig w:usb0="60000287" w:usb1="00000001"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97A6D"/>
    <w:rsid w:val="00897A6D"/>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2"/>
        <w:lang w:val="nl-NL" w:eastAsia="nl-NL"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E53A1F4358244BC9920FA2F24D520B9F">
    <w:name w:val="E53A1F4358244BC9920FA2F24D520B9F"/>
    <w:rsid w:val="00897A6D"/>
  </w:style>
  <w:style w:type="paragraph" w:customStyle="1" w:styleId="E21009E31FEC49B08320A0BFAB6A4019">
    <w:name w:val="E21009E31FEC49B08320A0BFAB6A4019"/>
    <w:rsid w:val="00897A6D"/>
  </w:style>
  <w:style w:type="paragraph" w:customStyle="1" w:styleId="CCBCA9A04257491D960E975D76339208">
    <w:name w:val="CCBCA9A04257491D960E975D76339208"/>
    <w:rsid w:val="00897A6D"/>
  </w:style>
  <w:style w:type="paragraph" w:customStyle="1" w:styleId="DE064A1799894DF7B4239802416CBB86">
    <w:name w:val="DE064A1799894DF7B4239802416CBB86"/>
    <w:rsid w:val="00897A6D"/>
  </w:style>
  <w:style w:type="paragraph" w:customStyle="1" w:styleId="D412FC7DBCAB4EA9A1CAF3212C9DA35D">
    <w:name w:val="D412FC7DBCAB4EA9A1CAF3212C9DA35D"/>
    <w:rsid w:val="00897A6D"/>
  </w:style>
  <w:style w:type="paragraph" w:customStyle="1" w:styleId="43E58793B86D46B9A3168CB8BC6D53BF">
    <w:name w:val="43E58793B86D46B9A3168CB8BC6D53BF"/>
    <w:rsid w:val="00897A6D"/>
  </w:style>
  <w:style w:type="paragraph" w:customStyle="1" w:styleId="FBCD02EDE30344C0B0FC02B6BFD0712D">
    <w:name w:val="FBCD02EDE30344C0B0FC02B6BFD0712D"/>
    <w:rsid w:val="00897A6D"/>
  </w:style>
  <w:style w:type="paragraph" w:customStyle="1" w:styleId="169551735AF446CD9CAD0939E71B2430">
    <w:name w:val="169551735AF446CD9CAD0939E71B2430"/>
    <w:rsid w:val="00897A6D"/>
  </w:style>
  <w:style w:type="paragraph" w:customStyle="1" w:styleId="005F6D461C4A40CA954BEEA4FBFB96B0">
    <w:name w:val="005F6D461C4A40CA954BEEA4FBFB96B0"/>
    <w:rsid w:val="00897A6D"/>
  </w:style>
  <w:style w:type="character" w:styleId="Tekstvantijdelijkeaanduiding">
    <w:name w:val="Placeholder Text"/>
    <w:basedOn w:val="Standaardalinea-lettertype"/>
    <w:uiPriority w:val="99"/>
    <w:semiHidden/>
    <w:rsid w:val="00897A6D"/>
    <w:rPr>
      <w:color w:val="808080"/>
    </w:rPr>
  </w:style>
  <w:style w:type="paragraph" w:customStyle="1" w:styleId="428710EB744949CB9CF15619F23F03DA">
    <w:name w:val="428710EB744949CB9CF15619F23F03DA"/>
    <w:rsid w:val="00897A6D"/>
  </w:style>
  <w:style w:type="paragraph" w:customStyle="1" w:styleId="27CFB77899AF4DA78C44A385126E2100">
    <w:name w:val="27CFB77899AF4DA78C44A385126E2100"/>
    <w:rsid w:val="00897A6D"/>
  </w:style>
  <w:style w:type="paragraph" w:customStyle="1" w:styleId="E06FC94A785D484AAD98DB7CF6A7C864">
    <w:name w:val="E06FC94A785D484AAD98DB7CF6A7C864"/>
    <w:rsid w:val="00897A6D"/>
  </w:style>
  <w:style w:type="paragraph" w:customStyle="1" w:styleId="BF1B1E73B2BC4AC2B5FE068DA86E2A7C">
    <w:name w:val="BF1B1E73B2BC4AC2B5FE068DA86E2A7C"/>
    <w:rsid w:val="00897A6D"/>
  </w:style>
  <w:style w:type="paragraph" w:customStyle="1" w:styleId="2980819EF1664D449387AC5E5C307507">
    <w:name w:val="2980819EF1664D449387AC5E5C307507"/>
    <w:rsid w:val="00897A6D"/>
  </w:style>
  <w:style w:type="paragraph" w:customStyle="1" w:styleId="3082F892168E4FFDBDBA1D50749E3204">
    <w:name w:val="3082F892168E4FFDBDBA1D50749E3204"/>
    <w:rsid w:val="00897A6D"/>
  </w:style>
  <w:style w:type="paragraph" w:customStyle="1" w:styleId="3E38E6E9FF6F4D58810751203FFADDA7">
    <w:name w:val="3E38E6E9FF6F4D58810751203FFADDA7"/>
    <w:rsid w:val="00897A6D"/>
  </w:style>
  <w:style w:type="paragraph" w:customStyle="1" w:styleId="031D300B4A984C878CD524B5C2D7F584">
    <w:name w:val="031D300B4A984C878CD524B5C2D7F584"/>
    <w:rsid w:val="00897A6D"/>
  </w:style>
  <w:style w:type="paragraph" w:customStyle="1" w:styleId="C3F9BB20D7C54F10BFD31EE1CD9B9BDC">
    <w:name w:val="C3F9BB20D7C54F10BFD31EE1CD9B9BDC"/>
    <w:rsid w:val="00897A6D"/>
  </w:style>
  <w:style w:type="paragraph" w:customStyle="1" w:styleId="598E05C135D74607B3B294EF712338F3">
    <w:name w:val="598E05C135D74607B3B294EF712338F3"/>
    <w:rsid w:val="00897A6D"/>
  </w:style>
  <w:style w:type="paragraph" w:customStyle="1" w:styleId="3327376BF4A74AB381F2A3D8E79FAA95">
    <w:name w:val="3327376BF4A74AB381F2A3D8E79FAA95"/>
    <w:rsid w:val="00897A6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Kantoorthema">
  <a:themeElements>
    <a:clrScheme name="MFFBAS">
      <a:dk1>
        <a:srgbClr val="000000"/>
      </a:dk1>
      <a:lt1>
        <a:srgbClr val="FFFFFF"/>
      </a:lt1>
      <a:dk2>
        <a:srgbClr val="44546A"/>
      </a:dk2>
      <a:lt2>
        <a:srgbClr val="E7E6E6"/>
      </a:lt2>
      <a:accent1>
        <a:srgbClr val="0A00A2"/>
      </a:accent1>
      <a:accent2>
        <a:srgbClr val="8CC63F"/>
      </a:accent2>
      <a:accent3>
        <a:srgbClr val="E8E63C"/>
      </a:accent3>
      <a:accent4>
        <a:srgbClr val="41A2E6"/>
      </a:accent4>
      <a:accent5>
        <a:srgbClr val="874B90"/>
      </a:accent5>
      <a:accent6>
        <a:srgbClr val="E6E6E6"/>
      </a:accent6>
      <a:hlink>
        <a:srgbClr val="0A00A2"/>
      </a:hlink>
      <a:folHlink>
        <a:srgbClr val="874B90"/>
      </a:folHlink>
    </a:clrScheme>
    <a:fontScheme name="Calibri">
      <a:maj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70E1C673875624CB87F785A9EAEBEC2" ma:contentTypeVersion="11" ma:contentTypeDescription="Een nieuw document maken." ma:contentTypeScope="" ma:versionID="ed1c507e4cdf944ae6aff156b7b62ab7">
  <xsd:schema xmlns:xsd="http://www.w3.org/2001/XMLSchema" xmlns:xs="http://www.w3.org/2001/XMLSchema" xmlns:p="http://schemas.microsoft.com/office/2006/metadata/properties" xmlns:ns2="96df7133-5aec-463c-8898-8d95ba6e7aff" xmlns:ns3="1ed365b4-63ee-4f84-98f6-7f3d3d04e188" targetNamespace="http://schemas.microsoft.com/office/2006/metadata/properties" ma:root="true" ma:fieldsID="015beb5df56f92b57010304a64709978" ns2:_="" ns3:_="">
    <xsd:import namespace="96df7133-5aec-463c-8898-8d95ba6e7aff"/>
    <xsd:import namespace="1ed365b4-63ee-4f84-98f6-7f3d3d04e188"/>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ObjectDetectorVersion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6df7133-5aec-463c-8898-8d95ba6e7af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Afbeeldingtags" ma:readOnly="false" ma:fieldId="{5cf76f15-5ced-4ddc-b409-7134ff3c332f}" ma:taxonomyMulti="true" ma:sspId="ffdac35e-7032-4644-a884-e7acf072edce" ma:termSetId="09814cd3-568e-fe90-9814-8d621ff8fb84" ma:anchorId="fba54fb3-c3e1-fe81-a776-ca4b69148c4d" ma:open="true" ma:isKeyword="false">
      <xsd:complexType>
        <xsd:sequence>
          <xsd:element ref="pc:Terms" minOccurs="0" maxOccurs="1"/>
        </xsd:sequence>
      </xsd:complex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bjectDetectorVersions" ma:index="16"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ed365b4-63ee-4f84-98f6-7f3d3d04e188"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292dbfab-08f4-4b77-9fc9-9f0b10534714}" ma:internalName="TaxCatchAll" ma:showField="CatchAllData" ma:web="1ed365b4-63ee-4f84-98f6-7f3d3d04e188">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Gedeeld met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96df7133-5aec-463c-8898-8d95ba6e7aff">
      <Terms xmlns="http://schemas.microsoft.com/office/infopath/2007/PartnerControls"/>
    </lcf76f155ced4ddcb4097134ff3c332f>
    <TaxCatchAll xmlns="1ed365b4-63ee-4f84-98f6-7f3d3d04e188"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B89A12C-0556-4FA2-B514-EFFFFAF9359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6df7133-5aec-463c-8898-8d95ba6e7aff"/>
    <ds:schemaRef ds:uri="1ed365b4-63ee-4f84-98f6-7f3d3d04e18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7088382-59B2-42EE-8628-C6D1A4C5D8E7}">
  <ds:schemaRefs>
    <ds:schemaRef ds:uri="http://schemas.microsoft.com/office/2006/metadata/properties"/>
    <ds:schemaRef ds:uri="http://schemas.microsoft.com/office/infopath/2007/PartnerControls"/>
    <ds:schemaRef ds:uri="96df7133-5aec-463c-8898-8d95ba6e7aff"/>
    <ds:schemaRef ds:uri="1ed365b4-63ee-4f84-98f6-7f3d3d04e188"/>
  </ds:schemaRefs>
</ds:datastoreItem>
</file>

<file path=customXml/itemProps3.xml><?xml version="1.0" encoding="utf-8"?>
<ds:datastoreItem xmlns:ds="http://schemas.openxmlformats.org/officeDocument/2006/customXml" ds:itemID="{09E6CCE8-4052-4EC3-A94F-35C6B053A05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MF 02 MFF Notitie</Template>
  <TotalTime>2</TotalTime>
  <Pages>4</Pages>
  <Words>900</Words>
  <Characters>4956</Characters>
  <Application>Microsoft Office Word</Application>
  <DocSecurity>0</DocSecurity>
  <Lines>41</Lines>
  <Paragraphs>11</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5845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Jimmy Vedder</dc:creator>
  <cp:keywords/>
  <dc:description/>
  <cp:lastModifiedBy>Jimmy Vedder | MFF BAS</cp:lastModifiedBy>
  <cp:revision>2</cp:revision>
  <dcterms:created xsi:type="dcterms:W3CDTF">2023-10-05T14:10:00Z</dcterms:created>
  <dcterms:modified xsi:type="dcterms:W3CDTF">2023-10-09T08:33:00Z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0x0101000DF8A4829FC9954E9F4635E69F2D88AF</vt:lpwstr>
  </property>
</Properties>
</file>